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C282" w14:textId="77777777" w:rsidR="00603F41" w:rsidRDefault="00BD136B" w:rsidP="00603F41">
      <w:pPr>
        <w:spacing w:after="240" w:line="276" w:lineRule="auto"/>
        <w:jc w:val="center"/>
        <w:rPr>
          <w:b/>
          <w:szCs w:val="24"/>
        </w:rPr>
      </w:pPr>
      <w:r>
        <w:rPr>
          <w:b/>
          <w:szCs w:val="24"/>
        </w:rPr>
        <w:t>Wisconsin Religious Collaborative</w:t>
      </w:r>
      <w:r w:rsidR="00F931D6">
        <w:rPr>
          <w:b/>
          <w:szCs w:val="24"/>
        </w:rPr>
        <w:t xml:space="preserve"> </w:t>
      </w:r>
      <w:r>
        <w:rPr>
          <w:b/>
          <w:szCs w:val="24"/>
        </w:rPr>
        <w:br/>
        <w:t>Board of Directors</w:t>
      </w:r>
      <w:r w:rsidR="00F931D6">
        <w:rPr>
          <w:b/>
          <w:szCs w:val="24"/>
        </w:rPr>
        <w:t xml:space="preserve"> Meeting</w:t>
      </w:r>
    </w:p>
    <w:p w14:paraId="15936954" w14:textId="4711781F" w:rsidR="000D10D3" w:rsidRPr="00603F41" w:rsidRDefault="00860967" w:rsidP="00603F41">
      <w:pPr>
        <w:spacing w:after="240" w:line="276" w:lineRule="auto"/>
        <w:jc w:val="center"/>
        <w:rPr>
          <w:b/>
          <w:bCs/>
        </w:rPr>
      </w:pPr>
      <w:bookmarkStart w:id="0" w:name="Date"/>
      <w:r>
        <w:rPr>
          <w:b/>
          <w:bCs/>
        </w:rPr>
        <w:t>July 10</w:t>
      </w:r>
      <w:r w:rsidR="009F6F0E">
        <w:rPr>
          <w:b/>
          <w:bCs/>
        </w:rPr>
        <w:t>, 2023</w:t>
      </w:r>
      <w:bookmarkEnd w:id="0"/>
    </w:p>
    <w:p w14:paraId="533C6819" w14:textId="235DDB1A" w:rsidR="004377CD" w:rsidRPr="003E483A" w:rsidRDefault="004377CD" w:rsidP="00603F41">
      <w:pPr>
        <w:spacing w:after="360" w:line="276" w:lineRule="auto"/>
        <w:jc w:val="center"/>
        <w:rPr>
          <w:b/>
          <w:bCs/>
        </w:rPr>
      </w:pPr>
      <w:r w:rsidRPr="003E483A">
        <w:rPr>
          <w:b/>
          <w:bCs/>
        </w:rPr>
        <w:t>Minutes</w:t>
      </w:r>
    </w:p>
    <w:p w14:paraId="102FB259" w14:textId="77777777" w:rsidR="00860967" w:rsidRDefault="00860967" w:rsidP="00860967">
      <w:pPr>
        <w:pStyle w:val="Heading1"/>
      </w:pPr>
      <w:r>
        <w:t>Roll Call</w:t>
      </w:r>
    </w:p>
    <w:tbl>
      <w:tblPr>
        <w:tblStyle w:val="TableGrid"/>
        <w:tblW w:w="4183" w:type="pct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2638"/>
        <w:gridCol w:w="2071"/>
      </w:tblGrid>
      <w:tr w:rsidR="00860967" w14:paraId="5A7E0951" w14:textId="77777777" w:rsidTr="001E0B33">
        <w:tc>
          <w:tcPr>
            <w:tcW w:w="1993" w:type="pct"/>
            <w:vAlign w:val="center"/>
          </w:tcPr>
          <w:p w14:paraId="10D9C0A0" w14:textId="77777777" w:rsidR="00860967" w:rsidRDefault="00860967" w:rsidP="001E0B33">
            <w:pPr>
              <w:spacing w:line="276" w:lineRule="auto"/>
            </w:pPr>
            <w:r>
              <w:t>Pat Cormack, SCSC</w:t>
            </w:r>
          </w:p>
        </w:tc>
        <w:tc>
          <w:tcPr>
            <w:tcW w:w="1684" w:type="pct"/>
            <w:vAlign w:val="center"/>
          </w:tcPr>
          <w:p w14:paraId="0CBF67C3" w14:textId="77777777" w:rsidR="00860967" w:rsidRDefault="00860967" w:rsidP="001E0B33">
            <w:pPr>
              <w:spacing w:line="276" w:lineRule="auto"/>
            </w:pPr>
            <w:r>
              <w:t>President</w:t>
            </w:r>
          </w:p>
        </w:tc>
        <w:tc>
          <w:tcPr>
            <w:tcW w:w="1322" w:type="pct"/>
            <w:vAlign w:val="center"/>
          </w:tcPr>
          <w:p w14:paraId="25FC48B5" w14:textId="77777777" w:rsidR="00860967" w:rsidRDefault="00860967" w:rsidP="001E0B33">
            <w:pPr>
              <w:spacing w:line="276" w:lineRule="auto"/>
            </w:pPr>
            <w:r>
              <w:t>Present</w:t>
            </w:r>
          </w:p>
        </w:tc>
      </w:tr>
      <w:tr w:rsidR="00860967" w:rsidRPr="006B0E88" w14:paraId="03FB4E87" w14:textId="77777777" w:rsidTr="001E0B33">
        <w:tc>
          <w:tcPr>
            <w:tcW w:w="1993" w:type="pct"/>
            <w:vAlign w:val="center"/>
          </w:tcPr>
          <w:p w14:paraId="10B0010A" w14:textId="77777777" w:rsidR="00860967" w:rsidRPr="006B0E88" w:rsidRDefault="00860967" w:rsidP="001E0B33">
            <w:pPr>
              <w:spacing w:line="276" w:lineRule="auto"/>
            </w:pPr>
            <w:r>
              <w:t>Theresa Sandok, OSM</w:t>
            </w:r>
          </w:p>
        </w:tc>
        <w:tc>
          <w:tcPr>
            <w:tcW w:w="1684" w:type="pct"/>
            <w:vAlign w:val="center"/>
          </w:tcPr>
          <w:p w14:paraId="4B249E0B" w14:textId="77777777" w:rsidR="00860967" w:rsidRPr="006B0E88" w:rsidRDefault="00860967" w:rsidP="001E0B33">
            <w:pPr>
              <w:spacing w:line="276" w:lineRule="auto"/>
            </w:pPr>
            <w:r>
              <w:t>Secretary</w:t>
            </w:r>
          </w:p>
        </w:tc>
        <w:tc>
          <w:tcPr>
            <w:tcW w:w="1322" w:type="pct"/>
          </w:tcPr>
          <w:p w14:paraId="56CFFBCA" w14:textId="77777777" w:rsidR="00860967" w:rsidRDefault="00860967" w:rsidP="001E0B33">
            <w:pPr>
              <w:spacing w:line="276" w:lineRule="auto"/>
            </w:pPr>
            <w:r w:rsidRPr="003757F1">
              <w:t>Present</w:t>
            </w:r>
          </w:p>
        </w:tc>
      </w:tr>
      <w:tr w:rsidR="00860967" w:rsidRPr="006B0E88" w14:paraId="531B77B5" w14:textId="77777777" w:rsidTr="001E0B33">
        <w:tc>
          <w:tcPr>
            <w:tcW w:w="1993" w:type="pct"/>
            <w:vAlign w:val="center"/>
          </w:tcPr>
          <w:p w14:paraId="5B0031DC" w14:textId="77777777" w:rsidR="00860967" w:rsidRPr="006B0E88" w:rsidRDefault="00860967" w:rsidP="001E0B33">
            <w:pPr>
              <w:spacing w:line="276" w:lineRule="auto"/>
            </w:pPr>
            <w:r>
              <w:t>Sue Ernster, FSPA</w:t>
            </w:r>
          </w:p>
        </w:tc>
        <w:tc>
          <w:tcPr>
            <w:tcW w:w="1684" w:type="pct"/>
            <w:vAlign w:val="center"/>
          </w:tcPr>
          <w:p w14:paraId="3185B431" w14:textId="77777777" w:rsidR="00860967" w:rsidRPr="006B0E88" w:rsidRDefault="00860967" w:rsidP="001E0B33">
            <w:pPr>
              <w:spacing w:line="276" w:lineRule="auto"/>
            </w:pPr>
            <w:r>
              <w:t>Treasurer</w:t>
            </w:r>
          </w:p>
        </w:tc>
        <w:tc>
          <w:tcPr>
            <w:tcW w:w="1322" w:type="pct"/>
          </w:tcPr>
          <w:p w14:paraId="715E8B86" w14:textId="77777777" w:rsidR="00860967" w:rsidRDefault="00860967" w:rsidP="001E0B33">
            <w:pPr>
              <w:spacing w:line="276" w:lineRule="auto"/>
            </w:pPr>
            <w:r w:rsidRPr="003757F1">
              <w:t>Present</w:t>
            </w:r>
          </w:p>
        </w:tc>
      </w:tr>
      <w:tr w:rsidR="00860967" w:rsidRPr="006B0E88" w14:paraId="437C016D" w14:textId="77777777" w:rsidTr="001E0B33">
        <w:tc>
          <w:tcPr>
            <w:tcW w:w="1993" w:type="pct"/>
            <w:vAlign w:val="center"/>
          </w:tcPr>
          <w:p w14:paraId="296E9D46" w14:textId="77777777" w:rsidR="00860967" w:rsidRPr="006B0E88" w:rsidRDefault="00860967" w:rsidP="001E0B33">
            <w:pPr>
              <w:spacing w:line="276" w:lineRule="auto"/>
            </w:pPr>
            <w:r w:rsidRPr="006B0E88">
              <w:t>Rose Jochmann, OSF</w:t>
            </w:r>
          </w:p>
        </w:tc>
        <w:tc>
          <w:tcPr>
            <w:tcW w:w="1684" w:type="pct"/>
            <w:vAlign w:val="center"/>
          </w:tcPr>
          <w:p w14:paraId="13946212" w14:textId="77777777" w:rsidR="00860967" w:rsidRPr="006B0E88" w:rsidRDefault="00860967" w:rsidP="001E0B33">
            <w:pPr>
              <w:spacing w:line="276" w:lineRule="auto"/>
            </w:pPr>
            <w:r w:rsidRPr="005A0E6A">
              <w:t>Board Member</w:t>
            </w:r>
          </w:p>
        </w:tc>
        <w:tc>
          <w:tcPr>
            <w:tcW w:w="1322" w:type="pct"/>
          </w:tcPr>
          <w:p w14:paraId="3E8305A3" w14:textId="421FE663" w:rsidR="00860967" w:rsidRPr="005A0E6A" w:rsidRDefault="00860967" w:rsidP="001E0B33">
            <w:pPr>
              <w:spacing w:line="276" w:lineRule="auto"/>
            </w:pPr>
            <w:r w:rsidRPr="003757F1">
              <w:t>Present</w:t>
            </w:r>
          </w:p>
        </w:tc>
      </w:tr>
      <w:tr w:rsidR="00860967" w14:paraId="2F28F603" w14:textId="77777777" w:rsidTr="00531213">
        <w:tc>
          <w:tcPr>
            <w:tcW w:w="1993" w:type="pct"/>
            <w:vAlign w:val="center"/>
          </w:tcPr>
          <w:p w14:paraId="03986A03" w14:textId="77777777" w:rsidR="00860967" w:rsidRDefault="00860967" w:rsidP="00531213">
            <w:pPr>
              <w:spacing w:line="276" w:lineRule="auto"/>
            </w:pPr>
            <w:r>
              <w:rPr>
                <w:color w:val="000000"/>
              </w:rPr>
              <w:t>Marie McKenna</w:t>
            </w:r>
            <w:r>
              <w:t>, SLW</w:t>
            </w:r>
          </w:p>
        </w:tc>
        <w:tc>
          <w:tcPr>
            <w:tcW w:w="1684" w:type="pct"/>
            <w:vAlign w:val="center"/>
          </w:tcPr>
          <w:p w14:paraId="0927B4B5" w14:textId="77777777" w:rsidR="00860967" w:rsidRDefault="00860967" w:rsidP="00531213">
            <w:pPr>
              <w:spacing w:line="276" w:lineRule="auto"/>
            </w:pPr>
            <w:r w:rsidRPr="005A0E6A">
              <w:t>Board Member</w:t>
            </w:r>
          </w:p>
        </w:tc>
        <w:tc>
          <w:tcPr>
            <w:tcW w:w="1322" w:type="pct"/>
          </w:tcPr>
          <w:p w14:paraId="534C3F65" w14:textId="77777777" w:rsidR="00860967" w:rsidRPr="005A0E6A" w:rsidRDefault="00860967" w:rsidP="00531213">
            <w:pPr>
              <w:spacing w:line="276" w:lineRule="auto"/>
            </w:pPr>
            <w:r w:rsidRPr="003757F1">
              <w:t>Present</w:t>
            </w:r>
          </w:p>
        </w:tc>
      </w:tr>
      <w:tr w:rsidR="00860967" w:rsidRPr="006B0E88" w14:paraId="2D5382B1" w14:textId="77777777" w:rsidTr="001E0B33">
        <w:tc>
          <w:tcPr>
            <w:tcW w:w="1993" w:type="pct"/>
            <w:vAlign w:val="center"/>
          </w:tcPr>
          <w:p w14:paraId="074F89D1" w14:textId="77777777" w:rsidR="00860967" w:rsidRDefault="00860967" w:rsidP="001E0B33">
            <w:pPr>
              <w:spacing w:line="276" w:lineRule="auto"/>
            </w:pPr>
            <w:r>
              <w:rPr>
                <w:rFonts w:eastAsia="Times New Roman" w:cs="Times New Roman"/>
                <w:color w:val="000000"/>
                <w:szCs w:val="24"/>
              </w:rPr>
              <w:t>Mary Ann Pevas,</w:t>
            </w:r>
            <w:r w:rsidRPr="00F62450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470F26">
              <w:rPr>
                <w:rFonts w:eastAsia="Times New Roman" w:cs="Times New Roman"/>
                <w:color w:val="000000"/>
                <w:szCs w:val="24"/>
              </w:rPr>
              <w:t>OP</w:t>
            </w:r>
          </w:p>
        </w:tc>
        <w:tc>
          <w:tcPr>
            <w:tcW w:w="1684" w:type="pct"/>
            <w:vAlign w:val="center"/>
          </w:tcPr>
          <w:p w14:paraId="1166DAE4" w14:textId="77777777" w:rsidR="00860967" w:rsidRPr="005A0E6A" w:rsidRDefault="00860967" w:rsidP="001E0B33">
            <w:pPr>
              <w:spacing w:line="276" w:lineRule="auto"/>
            </w:pPr>
            <w:r>
              <w:t>Board Member</w:t>
            </w:r>
          </w:p>
        </w:tc>
        <w:tc>
          <w:tcPr>
            <w:tcW w:w="1322" w:type="pct"/>
          </w:tcPr>
          <w:p w14:paraId="31E806A4" w14:textId="77777777" w:rsidR="00860967" w:rsidRPr="00300301" w:rsidRDefault="00860967" w:rsidP="001E0B33">
            <w:pPr>
              <w:spacing w:line="276" w:lineRule="auto"/>
            </w:pPr>
            <w:r w:rsidRPr="003757F1">
              <w:t>Present</w:t>
            </w:r>
          </w:p>
        </w:tc>
      </w:tr>
      <w:tr w:rsidR="00860967" w:rsidRPr="006B0E88" w14:paraId="64AB7E27" w14:textId="77777777" w:rsidTr="001E0B33">
        <w:tc>
          <w:tcPr>
            <w:tcW w:w="1993" w:type="pct"/>
            <w:vAlign w:val="center"/>
          </w:tcPr>
          <w:p w14:paraId="77C99438" w14:textId="77777777" w:rsidR="00860967" w:rsidRPr="006B0E88" w:rsidRDefault="00860967" w:rsidP="001E0B33">
            <w:pPr>
              <w:spacing w:line="276" w:lineRule="auto"/>
            </w:pPr>
            <w:r>
              <w:t>Sharon Pollnow, CSA</w:t>
            </w:r>
          </w:p>
        </w:tc>
        <w:tc>
          <w:tcPr>
            <w:tcW w:w="1684" w:type="pct"/>
            <w:vAlign w:val="center"/>
          </w:tcPr>
          <w:p w14:paraId="0B4812F8" w14:textId="77777777" w:rsidR="00860967" w:rsidRPr="006B0E88" w:rsidRDefault="00860967" w:rsidP="001E0B33">
            <w:pPr>
              <w:spacing w:line="276" w:lineRule="auto"/>
            </w:pPr>
            <w:r w:rsidRPr="005A0E6A">
              <w:t>Board Member</w:t>
            </w:r>
          </w:p>
        </w:tc>
        <w:tc>
          <w:tcPr>
            <w:tcW w:w="1322" w:type="pct"/>
          </w:tcPr>
          <w:p w14:paraId="670C79DA" w14:textId="6E6DE8ED" w:rsidR="00860967" w:rsidRPr="005A0E6A" w:rsidRDefault="00254549" w:rsidP="001E0B33">
            <w:pPr>
              <w:spacing w:line="276" w:lineRule="auto"/>
            </w:pPr>
            <w:r>
              <w:t>Present</w:t>
            </w:r>
          </w:p>
        </w:tc>
      </w:tr>
      <w:tr w:rsidR="00860967" w:rsidRPr="006B0E88" w14:paraId="589AD457" w14:textId="77777777" w:rsidTr="001E0B33">
        <w:tc>
          <w:tcPr>
            <w:tcW w:w="1993" w:type="pct"/>
            <w:vAlign w:val="center"/>
          </w:tcPr>
          <w:p w14:paraId="221395D5" w14:textId="77777777" w:rsidR="00860967" w:rsidRDefault="00860967" w:rsidP="001E0B33">
            <w:pPr>
              <w:spacing w:line="276" w:lineRule="auto"/>
            </w:pPr>
            <w:r w:rsidRPr="00511627">
              <w:rPr>
                <w:rFonts w:eastAsia="Times New Roman" w:cs="Times New Roman"/>
                <w:color w:val="000000"/>
                <w:szCs w:val="24"/>
              </w:rPr>
              <w:t>Jean Schafer</w:t>
            </w:r>
            <w:r>
              <w:rPr>
                <w:rFonts w:eastAsia="Times New Roman" w:cs="Times New Roman"/>
                <w:color w:val="000000"/>
                <w:szCs w:val="24"/>
              </w:rPr>
              <w:t>,</w:t>
            </w:r>
            <w:r w:rsidRPr="00511627">
              <w:rPr>
                <w:rFonts w:eastAsia="Times New Roman" w:cs="Times New Roman"/>
                <w:color w:val="000000"/>
                <w:szCs w:val="24"/>
              </w:rPr>
              <w:t xml:space="preserve"> SDS</w:t>
            </w:r>
          </w:p>
        </w:tc>
        <w:tc>
          <w:tcPr>
            <w:tcW w:w="1684" w:type="pct"/>
            <w:vAlign w:val="center"/>
          </w:tcPr>
          <w:p w14:paraId="6467C2ED" w14:textId="77777777" w:rsidR="00860967" w:rsidRDefault="00860967" w:rsidP="001E0B33">
            <w:pPr>
              <w:spacing w:line="276" w:lineRule="auto"/>
            </w:pPr>
            <w:r>
              <w:t>Board Member</w:t>
            </w:r>
          </w:p>
        </w:tc>
        <w:tc>
          <w:tcPr>
            <w:tcW w:w="1322" w:type="pct"/>
          </w:tcPr>
          <w:p w14:paraId="7BADE0ED" w14:textId="77777777" w:rsidR="00860967" w:rsidRDefault="00860967" w:rsidP="001E0B33">
            <w:pPr>
              <w:spacing w:line="276" w:lineRule="auto"/>
            </w:pPr>
            <w:r w:rsidRPr="003757F1">
              <w:t>Present</w:t>
            </w:r>
          </w:p>
        </w:tc>
      </w:tr>
      <w:tr w:rsidR="00860967" w:rsidRPr="006B0E88" w14:paraId="33B5DC42" w14:textId="77777777" w:rsidTr="00376F2A">
        <w:tc>
          <w:tcPr>
            <w:tcW w:w="1993" w:type="pct"/>
            <w:vAlign w:val="center"/>
          </w:tcPr>
          <w:p w14:paraId="03C19BD5" w14:textId="77777777" w:rsidR="00860967" w:rsidRDefault="00860967" w:rsidP="00376F2A">
            <w:pPr>
              <w:spacing w:line="276" w:lineRule="auto"/>
            </w:pPr>
            <w:r w:rsidRPr="00107A4C">
              <w:t>Sylvia Anne Sheldon</w:t>
            </w:r>
            <w:r>
              <w:t>, OSF</w:t>
            </w:r>
          </w:p>
        </w:tc>
        <w:tc>
          <w:tcPr>
            <w:tcW w:w="1684" w:type="pct"/>
            <w:vAlign w:val="center"/>
          </w:tcPr>
          <w:p w14:paraId="3583E8C3" w14:textId="77777777" w:rsidR="00860967" w:rsidRPr="005A0E6A" w:rsidRDefault="00860967" w:rsidP="00376F2A">
            <w:pPr>
              <w:spacing w:line="276" w:lineRule="auto"/>
            </w:pPr>
            <w:r>
              <w:t>Board Member</w:t>
            </w:r>
          </w:p>
        </w:tc>
        <w:tc>
          <w:tcPr>
            <w:tcW w:w="1322" w:type="pct"/>
          </w:tcPr>
          <w:p w14:paraId="20854507" w14:textId="77777777" w:rsidR="00860967" w:rsidRPr="00300301" w:rsidRDefault="00860967" w:rsidP="00376F2A">
            <w:pPr>
              <w:spacing w:line="276" w:lineRule="auto"/>
            </w:pPr>
            <w:r w:rsidRPr="003757F1">
              <w:t>Present</w:t>
            </w:r>
          </w:p>
        </w:tc>
      </w:tr>
      <w:tr w:rsidR="00860967" w14:paraId="11C8E8C2" w14:textId="77777777" w:rsidTr="00C83DD0">
        <w:tc>
          <w:tcPr>
            <w:tcW w:w="1993" w:type="pct"/>
            <w:vAlign w:val="center"/>
          </w:tcPr>
          <w:p w14:paraId="2E97E9C6" w14:textId="77777777" w:rsidR="00860967" w:rsidRDefault="00860967" w:rsidP="00C83DD0">
            <w:pPr>
              <w:spacing w:line="276" w:lineRule="auto"/>
            </w:pPr>
            <w:r w:rsidRPr="00107A4C">
              <w:t>Jeanne Tranel</w:t>
            </w:r>
            <w:r>
              <w:t>, OP</w:t>
            </w:r>
          </w:p>
        </w:tc>
        <w:tc>
          <w:tcPr>
            <w:tcW w:w="1684" w:type="pct"/>
            <w:vAlign w:val="center"/>
          </w:tcPr>
          <w:p w14:paraId="14F00DD9" w14:textId="77777777" w:rsidR="00860967" w:rsidRDefault="00860967" w:rsidP="00C83DD0">
            <w:pPr>
              <w:spacing w:line="276" w:lineRule="auto"/>
            </w:pPr>
            <w:r>
              <w:t>Board Member</w:t>
            </w:r>
          </w:p>
        </w:tc>
        <w:tc>
          <w:tcPr>
            <w:tcW w:w="1322" w:type="pct"/>
          </w:tcPr>
          <w:p w14:paraId="58500B28" w14:textId="77777777" w:rsidR="00860967" w:rsidRDefault="00860967" w:rsidP="00C83DD0">
            <w:pPr>
              <w:spacing w:line="276" w:lineRule="auto"/>
            </w:pPr>
            <w:r>
              <w:t>Present</w:t>
            </w:r>
          </w:p>
        </w:tc>
      </w:tr>
      <w:tr w:rsidR="00860967" w:rsidRPr="006B0E88" w14:paraId="33891B5F" w14:textId="77777777" w:rsidTr="001E0B33">
        <w:tc>
          <w:tcPr>
            <w:tcW w:w="1993" w:type="pct"/>
            <w:vAlign w:val="center"/>
          </w:tcPr>
          <w:p w14:paraId="46D0EB57" w14:textId="77777777" w:rsidR="00860967" w:rsidRDefault="00860967" w:rsidP="001E0B33">
            <w:pPr>
              <w:spacing w:line="276" w:lineRule="auto"/>
            </w:pPr>
            <w:r>
              <w:t>Julie Tydrich, FSPA</w:t>
            </w:r>
          </w:p>
        </w:tc>
        <w:tc>
          <w:tcPr>
            <w:tcW w:w="1684" w:type="pct"/>
            <w:vAlign w:val="center"/>
          </w:tcPr>
          <w:p w14:paraId="57E14B5C" w14:textId="77777777" w:rsidR="00860967" w:rsidRPr="005A0E6A" w:rsidRDefault="00860967" w:rsidP="001E0B33">
            <w:pPr>
              <w:spacing w:line="276" w:lineRule="auto"/>
            </w:pPr>
            <w:r>
              <w:t>Executive Director</w:t>
            </w:r>
          </w:p>
        </w:tc>
        <w:tc>
          <w:tcPr>
            <w:tcW w:w="1322" w:type="pct"/>
          </w:tcPr>
          <w:p w14:paraId="7914F1B1" w14:textId="77777777" w:rsidR="00860967" w:rsidRPr="00300301" w:rsidRDefault="00860967" w:rsidP="001E0B33">
            <w:pPr>
              <w:spacing w:line="276" w:lineRule="auto"/>
            </w:pPr>
            <w:r w:rsidRPr="003757F1">
              <w:t>Present</w:t>
            </w:r>
          </w:p>
        </w:tc>
      </w:tr>
    </w:tbl>
    <w:p w14:paraId="27D0EFB0" w14:textId="62142D69" w:rsidR="00860967" w:rsidRPr="00B8418F" w:rsidRDefault="00860967" w:rsidP="00860967">
      <w:pPr>
        <w:pStyle w:val="BodyText"/>
        <w:spacing w:before="240"/>
      </w:pPr>
      <w:r w:rsidRPr="00860967">
        <w:rPr>
          <w:b/>
          <w:bCs/>
        </w:rPr>
        <w:t>Also Present:</w:t>
      </w:r>
      <w:r>
        <w:t xml:space="preserve"> Lynn Jarrell, OSU, and Janice Bader, CPPS, on issues related to governance and completion. </w:t>
      </w:r>
      <w:r w:rsidR="00706531">
        <w:t>This session was o</w:t>
      </w:r>
      <w:r w:rsidR="00254549">
        <w:t xml:space="preserve">pen </w:t>
      </w:r>
      <w:r>
        <w:t xml:space="preserve">to all </w:t>
      </w:r>
      <w:r w:rsidR="00327365">
        <w:t xml:space="preserve">WRC </w:t>
      </w:r>
      <w:r>
        <w:t>leadership team members.</w:t>
      </w:r>
    </w:p>
    <w:p w14:paraId="11EF369C" w14:textId="613B6DEB" w:rsidR="00B10B36" w:rsidRPr="00B10B36" w:rsidRDefault="00B10B36" w:rsidP="00130A35">
      <w:pPr>
        <w:pStyle w:val="Heading1"/>
        <w:spacing w:before="240"/>
      </w:pPr>
      <w:r w:rsidRPr="00B10B36">
        <w:t>Call to Order</w:t>
      </w:r>
    </w:p>
    <w:p w14:paraId="0A67E0B6" w14:textId="15B1F82A" w:rsidR="009F6F0E" w:rsidRDefault="00860967" w:rsidP="00B10B36">
      <w:pPr>
        <w:pStyle w:val="BodyText"/>
      </w:pPr>
      <w:r>
        <w:t>A regular meeting of the Wisc</w:t>
      </w:r>
      <w:r w:rsidR="00B10B36" w:rsidRPr="00B10B36">
        <w:t xml:space="preserve">onsin Religious Collaborative was called to order </w:t>
      </w:r>
      <w:r w:rsidR="00327365">
        <w:t xml:space="preserve">via Zoom </w:t>
      </w:r>
      <w:r w:rsidR="00E71CC0" w:rsidRPr="00B10B36">
        <w:t>by Pat Cormack, SCSC</w:t>
      </w:r>
      <w:r w:rsidR="00E71CC0">
        <w:t>,</w:t>
      </w:r>
      <w:r w:rsidR="00E71CC0" w:rsidRPr="00B10B36">
        <w:t xml:space="preserve"> </w:t>
      </w:r>
      <w:r w:rsidR="00B10B36" w:rsidRPr="00B10B36">
        <w:t xml:space="preserve">at </w:t>
      </w:r>
      <w:r w:rsidR="00B10B36">
        <w:t>9:</w:t>
      </w:r>
      <w:r w:rsidR="009F7765">
        <w:t>3</w:t>
      </w:r>
      <w:r>
        <w:t>0</w:t>
      </w:r>
      <w:r w:rsidR="00B10B36">
        <w:t xml:space="preserve"> AM</w:t>
      </w:r>
      <w:r w:rsidR="009F6F0E">
        <w:t>.</w:t>
      </w:r>
    </w:p>
    <w:p w14:paraId="5B3FE096" w14:textId="05CD869F" w:rsidR="00130A35" w:rsidRDefault="00130A35" w:rsidP="00B10B36">
      <w:pPr>
        <w:pStyle w:val="Heading1"/>
      </w:pPr>
      <w:r>
        <w:t>Prayer</w:t>
      </w:r>
    </w:p>
    <w:p w14:paraId="38B23B62" w14:textId="601DEF2A" w:rsidR="00130A35" w:rsidRDefault="00860967" w:rsidP="00130A35">
      <w:pPr>
        <w:pStyle w:val="BodyText"/>
      </w:pPr>
      <w:r w:rsidRPr="00511627">
        <w:rPr>
          <w:rFonts w:eastAsia="Times New Roman"/>
          <w:color w:val="000000"/>
        </w:rPr>
        <w:t>Jean Schafer</w:t>
      </w:r>
      <w:r>
        <w:rPr>
          <w:rFonts w:eastAsia="Times New Roman"/>
          <w:color w:val="000000"/>
        </w:rPr>
        <w:t>,</w:t>
      </w:r>
      <w:r w:rsidRPr="00511627">
        <w:rPr>
          <w:rFonts w:eastAsia="Times New Roman"/>
          <w:color w:val="000000"/>
        </w:rPr>
        <w:t xml:space="preserve"> SDS</w:t>
      </w:r>
      <w:r w:rsidR="00130A35">
        <w:t xml:space="preserve">, led the group in </w:t>
      </w:r>
      <w:r w:rsidR="008133D0">
        <w:t xml:space="preserve">an opening </w:t>
      </w:r>
      <w:r w:rsidR="00130A35">
        <w:t>prayer.</w:t>
      </w:r>
    </w:p>
    <w:p w14:paraId="6FDBB675" w14:textId="1445F911" w:rsidR="00C76DE6" w:rsidRDefault="00C76DE6" w:rsidP="0093729C">
      <w:pPr>
        <w:pStyle w:val="Heading1"/>
      </w:pPr>
      <w:r>
        <w:t>Welcome of New Members</w:t>
      </w:r>
    </w:p>
    <w:p w14:paraId="68686F0A" w14:textId="40BA295E" w:rsidR="00A1796B" w:rsidRDefault="002B719B" w:rsidP="00C76DE6">
      <w:pPr>
        <w:pStyle w:val="BodyText"/>
      </w:pPr>
      <w:r>
        <w:t>Pat Cormack, SCSC, welcomed the three new board members</w:t>
      </w:r>
      <w:r w:rsidR="00771404">
        <w:t xml:space="preserve">: </w:t>
      </w:r>
      <w:r w:rsidR="00C76DE6">
        <w:t>Sylvia Anne Sheldon, OSF</w:t>
      </w:r>
      <w:r w:rsidR="00771404">
        <w:t>,</w:t>
      </w:r>
      <w:r w:rsidR="002D6E73">
        <w:t xml:space="preserve"> </w:t>
      </w:r>
      <w:r w:rsidR="00D8194F">
        <w:t xml:space="preserve">of the </w:t>
      </w:r>
      <w:r w:rsidR="00FD4DEB">
        <w:t>Sisters of St. Francis of Assisi</w:t>
      </w:r>
      <w:r w:rsidR="00D8194F">
        <w:t xml:space="preserve">, </w:t>
      </w:r>
      <w:r w:rsidR="00C76DE6">
        <w:t>Marie McKenna, SLW</w:t>
      </w:r>
      <w:r w:rsidR="002D6E73">
        <w:t>,</w:t>
      </w:r>
      <w:r w:rsidR="00D8194F">
        <w:t xml:space="preserve"> of the </w:t>
      </w:r>
      <w:r w:rsidR="00FD4DEB">
        <w:t>Sisters of the Living Word</w:t>
      </w:r>
      <w:r w:rsidR="00D8194F">
        <w:t xml:space="preserve">, </w:t>
      </w:r>
      <w:r w:rsidR="00D345BD">
        <w:t>and Jeanne</w:t>
      </w:r>
      <w:r w:rsidR="00C76DE6">
        <w:t xml:space="preserve"> Tranel, OP</w:t>
      </w:r>
      <w:r w:rsidR="002D6E73">
        <w:t xml:space="preserve">, </w:t>
      </w:r>
      <w:r w:rsidR="00D8194F">
        <w:t xml:space="preserve">of the </w:t>
      </w:r>
      <w:r w:rsidR="00D345BD">
        <w:t>Sinsinawa</w:t>
      </w:r>
      <w:r w:rsidR="00FD4DEB">
        <w:t xml:space="preserve"> Dominicans</w:t>
      </w:r>
      <w:r w:rsidR="00A1796B">
        <w:t xml:space="preserve">. She invited them to introduce themselves, and </w:t>
      </w:r>
      <w:r w:rsidR="002D6E73">
        <w:t xml:space="preserve">then </w:t>
      </w:r>
      <w:r w:rsidR="00FA3135">
        <w:t>asked</w:t>
      </w:r>
      <w:r w:rsidR="002D6E73">
        <w:t xml:space="preserve"> </w:t>
      </w:r>
      <w:r w:rsidR="00A1796B">
        <w:t xml:space="preserve">the continuing board members to </w:t>
      </w:r>
      <w:r w:rsidR="009F73A9">
        <w:t>introduce themselves</w:t>
      </w:r>
      <w:r w:rsidR="00FA3135">
        <w:t xml:space="preserve">. </w:t>
      </w:r>
      <w:r w:rsidR="00360BAA">
        <w:t xml:space="preserve">Pat will </w:t>
      </w:r>
      <w:r w:rsidR="00771404">
        <w:t>send</w:t>
      </w:r>
      <w:r w:rsidR="00BF72FF">
        <w:t xml:space="preserve"> </w:t>
      </w:r>
      <w:r w:rsidR="00D907FD">
        <w:t xml:space="preserve">updated contact information </w:t>
      </w:r>
      <w:r w:rsidR="00771404">
        <w:t>to</w:t>
      </w:r>
      <w:r w:rsidR="00D907FD">
        <w:t xml:space="preserve"> the board.</w:t>
      </w:r>
      <w:r w:rsidR="00BF72FF">
        <w:t xml:space="preserve"> </w:t>
      </w:r>
    </w:p>
    <w:p w14:paraId="3F6FAEC1" w14:textId="77777777" w:rsidR="009933CE" w:rsidRDefault="007826B1" w:rsidP="007826B1">
      <w:pPr>
        <w:pStyle w:val="Heading1"/>
      </w:pPr>
      <w:r w:rsidRPr="00B81997">
        <w:lastRenderedPageBreak/>
        <w:t xml:space="preserve">Consultation </w:t>
      </w:r>
      <w:r w:rsidR="009933CE">
        <w:t>on Completion and Governance Issues</w:t>
      </w:r>
    </w:p>
    <w:p w14:paraId="64C6F93E" w14:textId="3B3A5211" w:rsidR="00182363" w:rsidRDefault="009F73A9" w:rsidP="007826B1">
      <w:pPr>
        <w:pStyle w:val="Heading1"/>
        <w:rPr>
          <w:b w:val="0"/>
          <w:bCs w:val="0"/>
        </w:rPr>
      </w:pPr>
      <w:r w:rsidRPr="009F1010">
        <w:rPr>
          <w:b w:val="0"/>
          <w:bCs w:val="0"/>
        </w:rPr>
        <w:t>Janice Bader</w:t>
      </w:r>
      <w:r w:rsidR="009933CE" w:rsidRPr="009F1010">
        <w:rPr>
          <w:b w:val="0"/>
          <w:bCs w:val="0"/>
        </w:rPr>
        <w:t>,</w:t>
      </w:r>
      <w:r w:rsidRPr="009F1010">
        <w:rPr>
          <w:b w:val="0"/>
          <w:bCs w:val="0"/>
        </w:rPr>
        <w:t xml:space="preserve"> CPPS</w:t>
      </w:r>
      <w:r w:rsidR="009933CE" w:rsidRPr="009F1010">
        <w:rPr>
          <w:b w:val="0"/>
          <w:bCs w:val="0"/>
        </w:rPr>
        <w:t>,</w:t>
      </w:r>
      <w:r w:rsidRPr="009F1010">
        <w:rPr>
          <w:b w:val="0"/>
          <w:bCs w:val="0"/>
        </w:rPr>
        <w:t xml:space="preserve"> and </w:t>
      </w:r>
      <w:r w:rsidR="007826B1" w:rsidRPr="009F1010">
        <w:rPr>
          <w:b w:val="0"/>
          <w:bCs w:val="0"/>
        </w:rPr>
        <w:t>Lynn Jarrell</w:t>
      </w:r>
      <w:r w:rsidR="009933CE" w:rsidRPr="009F1010">
        <w:rPr>
          <w:b w:val="0"/>
          <w:bCs w:val="0"/>
        </w:rPr>
        <w:t>,</w:t>
      </w:r>
      <w:r w:rsidR="007826B1" w:rsidRPr="009F1010">
        <w:rPr>
          <w:b w:val="0"/>
          <w:bCs w:val="0"/>
        </w:rPr>
        <w:t xml:space="preserve"> OSU</w:t>
      </w:r>
      <w:r w:rsidR="009933CE" w:rsidRPr="009F1010">
        <w:rPr>
          <w:b w:val="0"/>
          <w:bCs w:val="0"/>
        </w:rPr>
        <w:t>, addressed the</w:t>
      </w:r>
      <w:r w:rsidR="009F1010" w:rsidRPr="009F1010">
        <w:rPr>
          <w:b w:val="0"/>
          <w:bCs w:val="0"/>
        </w:rPr>
        <w:t xml:space="preserve"> WR</w:t>
      </w:r>
      <w:r w:rsidR="008D6832">
        <w:rPr>
          <w:b w:val="0"/>
          <w:bCs w:val="0"/>
        </w:rPr>
        <w:t>C</w:t>
      </w:r>
      <w:r w:rsidR="009933CE" w:rsidRPr="009F1010">
        <w:rPr>
          <w:b w:val="0"/>
          <w:bCs w:val="0"/>
        </w:rPr>
        <w:t xml:space="preserve"> joint leadership teams </w:t>
      </w:r>
      <w:r w:rsidR="009F1010">
        <w:rPr>
          <w:b w:val="0"/>
          <w:bCs w:val="0"/>
        </w:rPr>
        <w:t xml:space="preserve">on the steps necessary </w:t>
      </w:r>
      <w:r w:rsidR="0098510D">
        <w:rPr>
          <w:b w:val="0"/>
          <w:bCs w:val="0"/>
        </w:rPr>
        <w:t>prior to</w:t>
      </w:r>
      <w:r w:rsidR="00302F3C">
        <w:rPr>
          <w:b w:val="0"/>
          <w:bCs w:val="0"/>
        </w:rPr>
        <w:t xml:space="preserve"> holding a completion chapter and requesting a commissary</w:t>
      </w:r>
      <w:r w:rsidR="00182363">
        <w:rPr>
          <w:b w:val="0"/>
          <w:bCs w:val="0"/>
        </w:rPr>
        <w:t>. The session was recorded and will be available on the WRC website.</w:t>
      </w:r>
    </w:p>
    <w:p w14:paraId="45D64D64" w14:textId="1CF23A43" w:rsidR="00385CB4" w:rsidRDefault="00385CB4" w:rsidP="00385CB4">
      <w:pPr>
        <w:pStyle w:val="BodyText"/>
      </w:pPr>
      <w:r>
        <w:t xml:space="preserve">Following the </w:t>
      </w:r>
      <w:r w:rsidR="001C1A87">
        <w:t>consultation</w:t>
      </w:r>
      <w:r>
        <w:t xml:space="preserve">, the board briefly discussed </w:t>
      </w:r>
      <w:r w:rsidR="00D705FC">
        <w:t xml:space="preserve">issues </w:t>
      </w:r>
      <w:r w:rsidR="001C1A87">
        <w:t>that arose</w:t>
      </w:r>
      <w:r w:rsidR="00D705FC">
        <w:t xml:space="preserve"> from the session.</w:t>
      </w:r>
    </w:p>
    <w:p w14:paraId="7864C0CE" w14:textId="76FA7D5D" w:rsidR="00FF4D9F" w:rsidRDefault="00B948EB" w:rsidP="00385CB4">
      <w:pPr>
        <w:pStyle w:val="BodyText"/>
      </w:pPr>
      <w:r>
        <w:t xml:space="preserve">A list of criteria for leadership would be helpful to assist </w:t>
      </w:r>
      <w:r w:rsidR="00D67DCA">
        <w:t xml:space="preserve">not only </w:t>
      </w:r>
      <w:r>
        <w:t>congregation</w:t>
      </w:r>
      <w:r w:rsidR="00A03863">
        <w:t xml:space="preserve">s </w:t>
      </w:r>
      <w:r w:rsidR="00D67DCA">
        <w:t xml:space="preserve">but also </w:t>
      </w:r>
      <w:r w:rsidR="00FB746C">
        <w:t xml:space="preserve">individuals considering </w:t>
      </w:r>
      <w:r w:rsidR="00A03863">
        <w:t xml:space="preserve">a </w:t>
      </w:r>
      <w:r w:rsidR="00FB746C">
        <w:t xml:space="preserve">leadership position. </w:t>
      </w:r>
      <w:r w:rsidR="00612BCD">
        <w:t>The RCRI Toolbox may</w:t>
      </w:r>
      <w:r w:rsidR="00FF4D9F">
        <w:t xml:space="preserve"> </w:t>
      </w:r>
      <w:r w:rsidR="0098510D">
        <w:t xml:space="preserve">contain </w:t>
      </w:r>
      <w:r w:rsidR="00FF4D9F">
        <w:t>such resources.</w:t>
      </w:r>
    </w:p>
    <w:p w14:paraId="6FBA5E53" w14:textId="18E14FB5" w:rsidR="00BC2638" w:rsidRDefault="00BC2638" w:rsidP="00BC2638">
      <w:pPr>
        <w:pStyle w:val="BodyText"/>
      </w:pPr>
      <w:r>
        <w:rPr>
          <w:rFonts w:eastAsia="Times New Roman"/>
          <w:color w:val="000000"/>
        </w:rPr>
        <w:t>Mary Ann Pevas,</w:t>
      </w:r>
      <w:r w:rsidRPr="00F62450">
        <w:rPr>
          <w:rFonts w:eastAsia="Times New Roman"/>
          <w:color w:val="000000"/>
        </w:rPr>
        <w:t xml:space="preserve"> </w:t>
      </w:r>
      <w:r w:rsidRPr="00470F26">
        <w:rPr>
          <w:rFonts w:eastAsia="Times New Roman"/>
          <w:color w:val="000000"/>
        </w:rPr>
        <w:t>OP</w:t>
      </w:r>
      <w:r>
        <w:rPr>
          <w:rFonts w:eastAsia="Times New Roman"/>
          <w:color w:val="000000"/>
        </w:rPr>
        <w:t xml:space="preserve">, </w:t>
      </w:r>
      <w:r w:rsidR="00360BAA">
        <w:t xml:space="preserve">said canonical governance is a top priority for her congregation. She invited anyone who would like to </w:t>
      </w:r>
      <w:r w:rsidR="009821A4">
        <w:t>pursue this topic</w:t>
      </w:r>
      <w:r w:rsidR="00BF72FF">
        <w:t xml:space="preserve"> </w:t>
      </w:r>
      <w:r w:rsidR="00360BAA">
        <w:t>to contact her.</w:t>
      </w:r>
    </w:p>
    <w:p w14:paraId="2A003546" w14:textId="57B257B6" w:rsidR="00BD5DB0" w:rsidRPr="0093729C" w:rsidRDefault="00BD5DB0" w:rsidP="0093729C">
      <w:pPr>
        <w:pStyle w:val="Heading1"/>
      </w:pPr>
      <w:r w:rsidRPr="0093729C">
        <w:t>Approval of Agenda</w:t>
      </w:r>
    </w:p>
    <w:p w14:paraId="30373D54" w14:textId="11729CC3" w:rsidR="00CE5E81" w:rsidRDefault="005F351B" w:rsidP="00B10B36">
      <w:pPr>
        <w:pStyle w:val="BodyText"/>
      </w:pPr>
      <w:r>
        <w:t xml:space="preserve">Sylvia Anne Sheldon, OSF, </w:t>
      </w:r>
      <w:r w:rsidR="00F42B53">
        <w:t xml:space="preserve">moved, and </w:t>
      </w:r>
      <w:r>
        <w:t xml:space="preserve">Jeanne Tranel, OP, </w:t>
      </w:r>
      <w:r w:rsidR="00F42B53">
        <w:t>s</w:t>
      </w:r>
      <w:r w:rsidR="00004D6B" w:rsidRPr="00B10B36">
        <w:t xml:space="preserve">econded the motion, to </w:t>
      </w:r>
      <w:r w:rsidR="00CE5E81" w:rsidRPr="00B10B36">
        <w:t>approve the agenda</w:t>
      </w:r>
      <w:r w:rsidR="003B0817">
        <w:t xml:space="preserve"> as presented</w:t>
      </w:r>
      <w:r w:rsidR="00F42B53">
        <w:t>.</w:t>
      </w:r>
      <w:r w:rsidR="001C0668">
        <w:t xml:space="preserve"> </w:t>
      </w:r>
      <w:r w:rsidR="00CE5E81" w:rsidRPr="00B10B36">
        <w:t>Motion carried.</w:t>
      </w:r>
    </w:p>
    <w:p w14:paraId="10A6DED8" w14:textId="77777777" w:rsidR="00723DFE" w:rsidRPr="00B10B36" w:rsidRDefault="00723DFE" w:rsidP="00B10B36">
      <w:pPr>
        <w:pStyle w:val="Heading1"/>
      </w:pPr>
      <w:r w:rsidRPr="00B10B36">
        <w:t>Approval of Minutes</w:t>
      </w:r>
    </w:p>
    <w:p w14:paraId="6CBFCEB8" w14:textId="7AFDE6C0" w:rsidR="00723DFE" w:rsidRDefault="005F351B" w:rsidP="00EE46BF">
      <w:pPr>
        <w:pStyle w:val="BodyText"/>
      </w:pPr>
      <w:r w:rsidRPr="00EE46BF">
        <w:t>Mary Ann Pevas, OP</w:t>
      </w:r>
      <w:r>
        <w:t xml:space="preserve">, </w:t>
      </w:r>
      <w:r w:rsidR="00651006">
        <w:t xml:space="preserve">moved, and </w:t>
      </w:r>
      <w:r w:rsidR="00EE46BF" w:rsidRPr="00EE46BF">
        <w:t xml:space="preserve">Jean Schafer, SDS, </w:t>
      </w:r>
      <w:r w:rsidR="00004D6B" w:rsidRPr="00B10B36">
        <w:t xml:space="preserve">seconded the motion, to approve the </w:t>
      </w:r>
      <w:r w:rsidR="00860967">
        <w:t>May</w:t>
      </w:r>
      <w:r w:rsidR="00FC4A6A">
        <w:t> </w:t>
      </w:r>
      <w:r w:rsidR="00860967">
        <w:t>15</w:t>
      </w:r>
      <w:r w:rsidR="00882961" w:rsidRPr="00882961">
        <w:t xml:space="preserve">, 2023 </w:t>
      </w:r>
      <w:r w:rsidR="00004D6B" w:rsidRPr="00B10B36">
        <w:t>minutes</w:t>
      </w:r>
      <w:r w:rsidR="00B47628">
        <w:t xml:space="preserve"> as </w:t>
      </w:r>
      <w:r w:rsidR="003B0817">
        <w:t>presented</w:t>
      </w:r>
      <w:r w:rsidR="00F139DF">
        <w:t xml:space="preserve">. </w:t>
      </w:r>
      <w:r w:rsidR="00004D6B" w:rsidRPr="00B10B36">
        <w:t>Motion carried.</w:t>
      </w:r>
    </w:p>
    <w:p w14:paraId="33A13852" w14:textId="23253F97" w:rsidR="00005DB5" w:rsidRPr="00B81997" w:rsidRDefault="00D510D6" w:rsidP="00005DB5">
      <w:pPr>
        <w:pStyle w:val="Heading1"/>
      </w:pPr>
      <w:r>
        <w:t>Lunch Break</w:t>
      </w:r>
      <w:r w:rsidR="00005DB5" w:rsidRPr="00B81997">
        <w:t xml:space="preserve"> </w:t>
      </w:r>
    </w:p>
    <w:p w14:paraId="7879C9AF" w14:textId="6F372C7A" w:rsidR="009F7765" w:rsidRPr="0047591C" w:rsidRDefault="009F7765" w:rsidP="001B44A7">
      <w:pPr>
        <w:pStyle w:val="Heading1"/>
      </w:pPr>
      <w:r w:rsidRPr="0047591C">
        <w:t>Treasurer’s Report</w:t>
      </w:r>
    </w:p>
    <w:p w14:paraId="7F78F77C" w14:textId="79636CCA" w:rsidR="00D510D6" w:rsidRPr="00D510D6" w:rsidRDefault="00D510D6" w:rsidP="00D510D6">
      <w:pPr>
        <w:pStyle w:val="BodyText"/>
      </w:pPr>
      <w:r w:rsidRPr="00D510D6">
        <w:t xml:space="preserve">Sue Ernster, FSPA, presented the treasurer’s report. As of </w:t>
      </w:r>
      <w:r w:rsidR="00A10FC5">
        <w:t>May</w:t>
      </w:r>
      <w:r w:rsidRPr="00D510D6">
        <w:t xml:space="preserve"> 31, 2023, assets totaled $</w:t>
      </w:r>
      <w:r w:rsidR="00753B15">
        <w:t>400,173</w:t>
      </w:r>
      <w:r w:rsidR="00127629">
        <w:t xml:space="preserve">.11 </w:t>
      </w:r>
      <w:r w:rsidR="00E37C3C">
        <w:t xml:space="preserve">and liabilities totaled </w:t>
      </w:r>
      <w:r w:rsidR="00CC681A">
        <w:t>$</w:t>
      </w:r>
      <w:r w:rsidR="00127629">
        <w:t>47.50</w:t>
      </w:r>
      <w:r w:rsidR="00CC681A">
        <w:t xml:space="preserve">, </w:t>
      </w:r>
      <w:r w:rsidRPr="00D510D6">
        <w:t xml:space="preserve">for a net </w:t>
      </w:r>
      <w:r w:rsidR="00475A06">
        <w:t>gain</w:t>
      </w:r>
      <w:r w:rsidRPr="00D510D6">
        <w:t xml:space="preserve"> of $</w:t>
      </w:r>
      <w:r w:rsidR="00475A06">
        <w:t>400,</w:t>
      </w:r>
      <w:r w:rsidR="00237E3F">
        <w:t>125.61</w:t>
      </w:r>
      <w:r w:rsidRPr="00D510D6">
        <w:t xml:space="preserve">. </w:t>
      </w:r>
      <w:r w:rsidR="00333136">
        <w:t xml:space="preserve">YTD income totaled </w:t>
      </w:r>
      <w:r w:rsidR="00985635">
        <w:t>$</w:t>
      </w:r>
      <w:r w:rsidR="00333136">
        <w:t>200,314.60</w:t>
      </w:r>
      <w:r w:rsidR="00985635">
        <w:t xml:space="preserve"> and </w:t>
      </w:r>
      <w:r w:rsidR="00EA46CA">
        <w:t>expenses totaled $92,449.83, for a net gain of $107,864.77.</w:t>
      </w:r>
    </w:p>
    <w:p w14:paraId="7A322D85" w14:textId="0F4EF79F" w:rsidR="002F3207" w:rsidRDefault="0005638E" w:rsidP="0040432C">
      <w:pPr>
        <w:pStyle w:val="BodyText"/>
      </w:pPr>
      <w:r>
        <w:t>Sue said that w</w:t>
      </w:r>
      <w:r w:rsidR="008F3BE8">
        <w:t xml:space="preserve">e are ahead of budget on donations, thanks to </w:t>
      </w:r>
      <w:r w:rsidR="00011DD2">
        <w:t xml:space="preserve">donations from the Holy Cross Sisters. </w:t>
      </w:r>
      <w:r w:rsidR="005060BE">
        <w:t xml:space="preserve">It appears </w:t>
      </w:r>
      <w:r w:rsidR="00D54B97">
        <w:t xml:space="preserve">as though we </w:t>
      </w:r>
      <w:r w:rsidR="005060BE">
        <w:t xml:space="preserve">are under budget for grants, but the Venture Grant from the FSPAs </w:t>
      </w:r>
      <w:r w:rsidR="002F3207">
        <w:t xml:space="preserve">is received only when </w:t>
      </w:r>
      <w:r w:rsidR="00384D84">
        <w:t xml:space="preserve">we have spent it </w:t>
      </w:r>
      <w:r w:rsidR="006A7E96">
        <w:t>for</w:t>
      </w:r>
      <w:r w:rsidR="002F3207">
        <w:t xml:space="preserve"> programming.</w:t>
      </w:r>
      <w:r w:rsidR="004E5B46">
        <w:t xml:space="preserve"> Our net income is ahead of budget thanks </w:t>
      </w:r>
      <w:r w:rsidR="00384D84">
        <w:t>to</w:t>
      </w:r>
      <w:r w:rsidR="004E5B46">
        <w:t xml:space="preserve"> the payment of dues and the unexpected GHR grant.</w:t>
      </w:r>
    </w:p>
    <w:p w14:paraId="5EFB8089" w14:textId="53C4C79B" w:rsidR="00DA5684" w:rsidRDefault="000A4071" w:rsidP="0040432C">
      <w:pPr>
        <w:pStyle w:val="BodyText"/>
      </w:pPr>
      <w:r>
        <w:t>Pat</w:t>
      </w:r>
      <w:r w:rsidR="0005638E">
        <w:t xml:space="preserve"> Cormack, SCSC, </w:t>
      </w:r>
      <w:r w:rsidR="00F75784">
        <w:t>said that one of the</w:t>
      </w:r>
      <w:r w:rsidR="00C411FC">
        <w:t xml:space="preserve"> offerings of </w:t>
      </w:r>
      <w:r w:rsidR="00F75784">
        <w:t>St. Luke’s Institute</w:t>
      </w:r>
      <w:r w:rsidR="007F1B6C">
        <w:t xml:space="preserve"> was expense</w:t>
      </w:r>
      <w:r w:rsidR="00DA5684">
        <w:t>d</w:t>
      </w:r>
      <w:r w:rsidR="007F1B6C">
        <w:t xml:space="preserve"> to the old GHR grant and should have been expensed to the new grant. The </w:t>
      </w:r>
      <w:r w:rsidR="00DA5684">
        <w:t>error has been corrected.</w:t>
      </w:r>
    </w:p>
    <w:p w14:paraId="03019639" w14:textId="75A75AC6" w:rsidR="00433226" w:rsidRDefault="008F3BB4" w:rsidP="00433226">
      <w:pPr>
        <w:pStyle w:val="BodyText"/>
      </w:pPr>
      <w:r>
        <w:t xml:space="preserve">Rose Jochmann, OSF, </w:t>
      </w:r>
      <w:r w:rsidR="00433226" w:rsidRPr="00DB16E9">
        <w:t xml:space="preserve">moved, and </w:t>
      </w:r>
      <w:r w:rsidR="002F13AC">
        <w:t xml:space="preserve">Sylvia Anne Sheldon, OSF, </w:t>
      </w:r>
      <w:r w:rsidR="00433226" w:rsidRPr="00DB16E9">
        <w:t>seconded the motion to accept the treasurer’s report. Motion carried.</w:t>
      </w:r>
    </w:p>
    <w:p w14:paraId="2D3B2161" w14:textId="12EF93B0" w:rsidR="00B81997" w:rsidRPr="00B81997" w:rsidRDefault="00B81997" w:rsidP="00416F8E">
      <w:pPr>
        <w:pStyle w:val="Heading1"/>
        <w:spacing w:after="200"/>
      </w:pPr>
      <w:r w:rsidRPr="00B81997">
        <w:lastRenderedPageBreak/>
        <w:t>Executive Director</w:t>
      </w:r>
      <w:r w:rsidR="008615F4">
        <w:t>’s Report</w:t>
      </w:r>
      <w:r w:rsidRPr="00B81997">
        <w:t xml:space="preserve"> </w:t>
      </w:r>
    </w:p>
    <w:p w14:paraId="13C6DE60" w14:textId="77777777" w:rsidR="004D4B6F" w:rsidRDefault="008615F4" w:rsidP="00416F8E">
      <w:pPr>
        <w:pStyle w:val="BodyText"/>
        <w:spacing w:after="200"/>
      </w:pPr>
      <w:r>
        <w:t xml:space="preserve">Julie Tydrich, FSPA, </w:t>
      </w:r>
      <w:r w:rsidR="004D4B6F">
        <w:t>presented a written report. She commented on the following items:</w:t>
      </w:r>
    </w:p>
    <w:p w14:paraId="0F0F06C8" w14:textId="217879E7" w:rsidR="004211B5" w:rsidRDefault="00C341BD" w:rsidP="00416F8E">
      <w:pPr>
        <w:pStyle w:val="BodyText"/>
        <w:spacing w:after="200"/>
      </w:pPr>
      <w:r>
        <w:t>T</w:t>
      </w:r>
      <w:r w:rsidR="00A83D83">
        <w:t xml:space="preserve">he leadership teams of </w:t>
      </w:r>
      <w:r w:rsidR="00A876C5">
        <w:t>three WRC institutes</w:t>
      </w:r>
      <w:r w:rsidR="004211B5">
        <w:t xml:space="preserve"> </w:t>
      </w:r>
      <w:r w:rsidR="00FC6501">
        <w:t>–</w:t>
      </w:r>
      <w:r w:rsidR="00A876C5">
        <w:t>Merrill Holy Cross Sisters, Green Bay Franciscans, and Ladysmith Servites</w:t>
      </w:r>
      <w:r w:rsidR="00FC6501">
        <w:t xml:space="preserve"> – </w:t>
      </w:r>
      <w:r w:rsidR="00A83D83">
        <w:t>have been meeting to explore the possibility of a collaborative approach to a health care coordinator for their institutes</w:t>
      </w:r>
      <w:r w:rsidR="004211B5">
        <w:t>.</w:t>
      </w:r>
    </w:p>
    <w:p w14:paraId="35042055" w14:textId="24DE9623" w:rsidR="00AE62E8" w:rsidRDefault="00587E5E" w:rsidP="00416F8E">
      <w:pPr>
        <w:pStyle w:val="BodyText"/>
        <w:spacing w:after="200"/>
      </w:pPr>
      <w:r>
        <w:t xml:space="preserve">The </w:t>
      </w:r>
      <w:r w:rsidR="00B81997" w:rsidRPr="00B81997">
        <w:t xml:space="preserve">Search Committee for </w:t>
      </w:r>
      <w:r>
        <w:t xml:space="preserve">a </w:t>
      </w:r>
      <w:r w:rsidR="00B81997" w:rsidRPr="00B81997">
        <w:t xml:space="preserve">Shared Services Director </w:t>
      </w:r>
      <w:r w:rsidR="00BA790B">
        <w:t xml:space="preserve">(SSD) </w:t>
      </w:r>
      <w:r>
        <w:t xml:space="preserve">has identified two candidates. </w:t>
      </w:r>
      <w:r w:rsidR="00C341BD">
        <w:t xml:space="preserve">The committee will interview </w:t>
      </w:r>
      <w:r>
        <w:t>on</w:t>
      </w:r>
      <w:r w:rsidR="00AE62E8">
        <w:t>e on Wednesday afternoon and the other on Friday morning.</w:t>
      </w:r>
      <w:r w:rsidR="008F2100">
        <w:t xml:space="preserve"> These first interviews will be by Zoom. Depending on the outcome of these interviews, one or both candidates may be invited to an in person interview.</w:t>
      </w:r>
    </w:p>
    <w:p w14:paraId="7738F45C" w14:textId="67367AFC" w:rsidR="00F2078A" w:rsidRPr="00B81997" w:rsidRDefault="003660D0" w:rsidP="00416F8E">
      <w:pPr>
        <w:pStyle w:val="BodyText"/>
        <w:spacing w:after="200"/>
      </w:pPr>
      <w:r>
        <w:t xml:space="preserve">Board members agreed that it will be important for the new SSD to become familiar with </w:t>
      </w:r>
      <w:r w:rsidR="008B35D6">
        <w:t xml:space="preserve">our individual institutes and </w:t>
      </w:r>
      <w:r w:rsidR="002633DC">
        <w:t>their</w:t>
      </w:r>
      <w:r w:rsidR="008B35D6">
        <w:t xml:space="preserve"> needs. </w:t>
      </w:r>
      <w:r w:rsidR="00106E8F">
        <w:t xml:space="preserve">Pat Cormack, SCSC, will </w:t>
      </w:r>
      <w:r w:rsidR="00AC72F9">
        <w:t xml:space="preserve">send the needs assessment information that was collected </w:t>
      </w:r>
      <w:r w:rsidR="00C44429">
        <w:t xml:space="preserve">from WRC institutes </w:t>
      </w:r>
      <w:r w:rsidR="00AC72F9">
        <w:t>in previous years.</w:t>
      </w:r>
      <w:r w:rsidR="00087F1C">
        <w:t xml:space="preserve"> We understand that with the passage of time and changes in leadership, the needs of our institutes may change.</w:t>
      </w:r>
    </w:p>
    <w:p w14:paraId="1C41EDFB" w14:textId="3711ECED" w:rsidR="00B81997" w:rsidRDefault="00087F1C" w:rsidP="00416F8E">
      <w:pPr>
        <w:pStyle w:val="Heading1"/>
        <w:spacing w:after="200"/>
      </w:pPr>
      <w:r>
        <w:t>Vacancy in the Office of Vice President</w:t>
      </w:r>
    </w:p>
    <w:p w14:paraId="1E8F751C" w14:textId="4C6831F3" w:rsidR="00E776FF" w:rsidRDefault="00C3576C" w:rsidP="00416F8E">
      <w:pPr>
        <w:pStyle w:val="BodyText"/>
        <w:spacing w:after="200"/>
        <w:rPr>
          <w:rFonts w:eastAsia="Times New Roman"/>
          <w:color w:val="000000"/>
        </w:rPr>
      </w:pPr>
      <w:r>
        <w:t xml:space="preserve">The </w:t>
      </w:r>
      <w:r w:rsidR="004A2649">
        <w:t xml:space="preserve">board discussed the need to appoint someone to </w:t>
      </w:r>
      <w:r w:rsidR="00E776FF">
        <w:t>fill</w:t>
      </w:r>
      <w:r w:rsidR="004A2649">
        <w:t xml:space="preserve"> </w:t>
      </w:r>
      <w:r w:rsidR="00FB4F82">
        <w:t>Diana De Bruin, OSF’s term of office as Vice President</w:t>
      </w:r>
      <w:r w:rsidR="00E776FF">
        <w:t xml:space="preserve"> until the election of officers at </w:t>
      </w:r>
      <w:r w:rsidR="005D76B0">
        <w:t xml:space="preserve">the annual meeting next March. </w:t>
      </w:r>
      <w:r w:rsidR="00E776FF">
        <w:t>Sylvia Ann Sheldon, OSF, indicated a willingness to complete the term.</w:t>
      </w:r>
      <w:r w:rsidR="00AA7082">
        <w:t xml:space="preserve"> </w:t>
      </w:r>
      <w:r w:rsidR="00AA7082" w:rsidRPr="00511627">
        <w:rPr>
          <w:rFonts w:eastAsia="Times New Roman"/>
          <w:color w:val="000000"/>
        </w:rPr>
        <w:t>Jean Schafer</w:t>
      </w:r>
      <w:r w:rsidR="00AA7082">
        <w:rPr>
          <w:rFonts w:eastAsia="Times New Roman"/>
          <w:color w:val="000000"/>
        </w:rPr>
        <w:t>,</w:t>
      </w:r>
      <w:r w:rsidR="00AA7082" w:rsidRPr="00511627">
        <w:rPr>
          <w:rFonts w:eastAsia="Times New Roman"/>
          <w:color w:val="000000"/>
        </w:rPr>
        <w:t xml:space="preserve"> SDS</w:t>
      </w:r>
      <w:r w:rsidR="00C61BBC">
        <w:rPr>
          <w:rFonts w:eastAsia="Times New Roman"/>
          <w:color w:val="000000"/>
        </w:rPr>
        <w:t xml:space="preserve">, moved, and Mary Ann </w:t>
      </w:r>
      <w:r w:rsidR="00992244">
        <w:rPr>
          <w:rFonts w:eastAsia="Times New Roman"/>
          <w:color w:val="000000"/>
        </w:rPr>
        <w:t>Pevas</w:t>
      </w:r>
      <w:r w:rsidR="00C61BBC">
        <w:rPr>
          <w:rFonts w:eastAsia="Times New Roman"/>
          <w:color w:val="000000"/>
        </w:rPr>
        <w:t>, OP, seconded the motion, to appoint Sylvia Anne to complete Diana’s term</w:t>
      </w:r>
      <w:r w:rsidR="00486993">
        <w:rPr>
          <w:rFonts w:eastAsia="Times New Roman"/>
          <w:color w:val="000000"/>
        </w:rPr>
        <w:t xml:space="preserve"> as Vice President</w:t>
      </w:r>
      <w:r w:rsidR="00C61BBC">
        <w:rPr>
          <w:rFonts w:eastAsia="Times New Roman"/>
          <w:color w:val="000000"/>
        </w:rPr>
        <w:t>. Motion carried.</w:t>
      </w:r>
    </w:p>
    <w:p w14:paraId="77A62876" w14:textId="77777777" w:rsidR="009E54A0" w:rsidRDefault="009E54A0" w:rsidP="00416F8E">
      <w:pPr>
        <w:pStyle w:val="Heading1"/>
        <w:spacing w:after="200"/>
      </w:pPr>
      <w:r w:rsidRPr="00B81997">
        <w:t xml:space="preserve">New-Member Orientation </w:t>
      </w:r>
    </w:p>
    <w:p w14:paraId="3C6B20F7" w14:textId="48986875" w:rsidR="009E54A0" w:rsidRDefault="009E54A0" w:rsidP="00416F8E">
      <w:pPr>
        <w:pStyle w:val="BodyText"/>
        <w:spacing w:after="200"/>
      </w:pPr>
      <w:r>
        <w:t>Pat Cormack, SCSC, will schedule a date for the orientation of the three new members</w:t>
      </w:r>
      <w:r w:rsidR="00486993">
        <w:t xml:space="preserve"> with </w:t>
      </w:r>
      <w:r w:rsidR="00416F8E">
        <w:t>herself and Julie Tydrich, FSPA</w:t>
      </w:r>
      <w:r>
        <w:t>.</w:t>
      </w:r>
    </w:p>
    <w:p w14:paraId="74DC855C" w14:textId="77777777" w:rsidR="009E54A0" w:rsidRPr="00C979D2" w:rsidRDefault="009E54A0" w:rsidP="00416F8E">
      <w:pPr>
        <w:pStyle w:val="Heading1"/>
        <w:spacing w:after="200"/>
      </w:pPr>
      <w:r w:rsidRPr="00C979D2">
        <w:t>Board of Review</w:t>
      </w:r>
    </w:p>
    <w:p w14:paraId="4AF50E43" w14:textId="0CCC1D9C" w:rsidR="009E54A0" w:rsidRPr="00C979D2" w:rsidRDefault="009E54A0" w:rsidP="00416F8E">
      <w:pPr>
        <w:pStyle w:val="BodyText"/>
        <w:spacing w:after="200"/>
      </w:pPr>
      <w:r w:rsidRPr="00C979D2">
        <w:t xml:space="preserve">Angelo Collins, OP, will present </w:t>
      </w:r>
      <w:r w:rsidR="00D93F9F">
        <w:t>a</w:t>
      </w:r>
      <w:r w:rsidRPr="00C979D2">
        <w:t xml:space="preserve"> revised draft of “Review Boards During the Investigation of Allegations of Sexual Abuse” at the September board meeting.</w:t>
      </w:r>
    </w:p>
    <w:p w14:paraId="7EAA4C4A" w14:textId="2E2D2DA2" w:rsidR="00B81997" w:rsidRPr="00B81997" w:rsidRDefault="00B81997" w:rsidP="00416F8E">
      <w:pPr>
        <w:pStyle w:val="Heading1"/>
        <w:spacing w:after="200"/>
      </w:pPr>
      <w:r w:rsidRPr="00B81997">
        <w:t>Future Meeting</w:t>
      </w:r>
      <w:r w:rsidR="00E922A8">
        <w:t xml:space="preserve"> Dates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2031"/>
        <w:gridCol w:w="2604"/>
        <w:gridCol w:w="3444"/>
      </w:tblGrid>
      <w:tr w:rsidR="009A2AF9" w:rsidRPr="009E54A0" w14:paraId="61E9BB79" w14:textId="77777777" w:rsidTr="00B76FD6">
        <w:tc>
          <w:tcPr>
            <w:tcW w:w="684" w:type="pct"/>
            <w:tcBorders>
              <w:bottom w:val="single" w:sz="4" w:space="0" w:color="auto"/>
            </w:tcBorders>
          </w:tcPr>
          <w:p w14:paraId="3D5FB95F" w14:textId="21552306" w:rsidR="009A2AF9" w:rsidRPr="009E54A0" w:rsidRDefault="009A2AF9" w:rsidP="00030FC3">
            <w:pPr>
              <w:pStyle w:val="Default"/>
              <w:rPr>
                <w:b/>
                <w:bCs/>
              </w:rPr>
            </w:pPr>
            <w:r w:rsidRPr="009E54A0">
              <w:rPr>
                <w:b/>
                <w:bCs/>
              </w:rPr>
              <w:t>Date</w:t>
            </w: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14:paraId="1C5753E5" w14:textId="7158DAB5" w:rsidR="009A2AF9" w:rsidRPr="009E54A0" w:rsidRDefault="009A2AF9" w:rsidP="00030FC3">
            <w:pPr>
              <w:pStyle w:val="Default"/>
              <w:rPr>
                <w:b/>
                <w:bCs/>
              </w:rPr>
            </w:pPr>
            <w:r w:rsidRPr="009E54A0">
              <w:rPr>
                <w:b/>
                <w:bCs/>
              </w:rPr>
              <w:t>Place/Type</w:t>
            </w:r>
          </w:p>
        </w:tc>
        <w:tc>
          <w:tcPr>
            <w:tcW w:w="1391" w:type="pct"/>
            <w:tcBorders>
              <w:bottom w:val="single" w:sz="4" w:space="0" w:color="auto"/>
            </w:tcBorders>
          </w:tcPr>
          <w:p w14:paraId="5D3A3E9F" w14:textId="78C2EC8E" w:rsidR="009A2AF9" w:rsidRPr="009E54A0" w:rsidRDefault="009A2AF9" w:rsidP="00030FC3">
            <w:pPr>
              <w:pStyle w:val="Default"/>
              <w:rPr>
                <w:b/>
                <w:bCs/>
              </w:rPr>
            </w:pPr>
            <w:r w:rsidRPr="009E54A0">
              <w:rPr>
                <w:b/>
                <w:bCs/>
              </w:rPr>
              <w:t>Prayer Leader</w:t>
            </w:r>
          </w:p>
        </w:tc>
        <w:tc>
          <w:tcPr>
            <w:tcW w:w="1840" w:type="pct"/>
            <w:tcBorders>
              <w:bottom w:val="single" w:sz="4" w:space="0" w:color="auto"/>
            </w:tcBorders>
          </w:tcPr>
          <w:p w14:paraId="1E815013" w14:textId="27314BEF" w:rsidR="009A2AF9" w:rsidRPr="009E54A0" w:rsidRDefault="009A2AF9" w:rsidP="00030FC3">
            <w:pPr>
              <w:pStyle w:val="Default"/>
              <w:rPr>
                <w:b/>
                <w:bCs/>
              </w:rPr>
            </w:pPr>
            <w:r w:rsidRPr="009E54A0">
              <w:rPr>
                <w:b/>
                <w:bCs/>
              </w:rPr>
              <w:t>Note</w:t>
            </w:r>
            <w:r w:rsidR="00707A9D" w:rsidRPr="009E54A0">
              <w:rPr>
                <w:b/>
                <w:bCs/>
              </w:rPr>
              <w:t>s</w:t>
            </w:r>
          </w:p>
        </w:tc>
      </w:tr>
      <w:tr w:rsidR="00D93F9F" w14:paraId="4B8FF47E" w14:textId="1526B341" w:rsidTr="00B76FD6">
        <w:tc>
          <w:tcPr>
            <w:tcW w:w="684" w:type="pct"/>
            <w:tcBorders>
              <w:top w:val="single" w:sz="4" w:space="0" w:color="auto"/>
            </w:tcBorders>
          </w:tcPr>
          <w:p w14:paraId="189E906E" w14:textId="0C635704" w:rsidR="00EB6E5A" w:rsidRDefault="00EB6E5A" w:rsidP="00030FC3">
            <w:pPr>
              <w:pStyle w:val="Default"/>
              <w:rPr>
                <w:sz w:val="23"/>
                <w:szCs w:val="23"/>
              </w:rPr>
            </w:pPr>
            <w:r>
              <w:t>9/18/2023</w:t>
            </w:r>
          </w:p>
        </w:tc>
        <w:tc>
          <w:tcPr>
            <w:tcW w:w="1085" w:type="pct"/>
            <w:tcBorders>
              <w:top w:val="single" w:sz="4" w:space="0" w:color="auto"/>
            </w:tcBorders>
          </w:tcPr>
          <w:p w14:paraId="16178E0D" w14:textId="18688BCC" w:rsidR="00EB6E5A" w:rsidRDefault="00EB6E5A" w:rsidP="00030FC3">
            <w:pPr>
              <w:pStyle w:val="Default"/>
              <w:rPr>
                <w:sz w:val="23"/>
                <w:szCs w:val="23"/>
              </w:rPr>
            </w:pPr>
            <w:r>
              <w:t>Fond du Lac</w:t>
            </w:r>
          </w:p>
        </w:tc>
        <w:tc>
          <w:tcPr>
            <w:tcW w:w="1391" w:type="pct"/>
            <w:tcBorders>
              <w:top w:val="single" w:sz="4" w:space="0" w:color="auto"/>
            </w:tcBorders>
          </w:tcPr>
          <w:p w14:paraId="20B14425" w14:textId="7FD9CDEA" w:rsidR="00EB6E5A" w:rsidRDefault="00EB6E5A" w:rsidP="00030FC3">
            <w:pPr>
              <w:pStyle w:val="Default"/>
              <w:rPr>
                <w:sz w:val="23"/>
                <w:szCs w:val="23"/>
              </w:rPr>
            </w:pPr>
            <w:r>
              <w:t>Sharon Pollnow, CSA</w:t>
            </w:r>
          </w:p>
        </w:tc>
        <w:tc>
          <w:tcPr>
            <w:tcW w:w="1840" w:type="pct"/>
            <w:tcBorders>
              <w:top w:val="single" w:sz="4" w:space="0" w:color="auto"/>
            </w:tcBorders>
          </w:tcPr>
          <w:p w14:paraId="08B77B8A" w14:textId="77777777" w:rsidR="00EB6E5A" w:rsidRDefault="00EB6E5A" w:rsidP="00030FC3">
            <w:pPr>
              <w:pStyle w:val="Default"/>
            </w:pPr>
          </w:p>
        </w:tc>
      </w:tr>
      <w:tr w:rsidR="00D93F9F" w14:paraId="23ED87D4" w14:textId="7E3FF560" w:rsidTr="00B76FD6">
        <w:tc>
          <w:tcPr>
            <w:tcW w:w="684" w:type="pct"/>
          </w:tcPr>
          <w:p w14:paraId="50DD5B20" w14:textId="4461927B" w:rsidR="00EB6E5A" w:rsidRDefault="0013349E" w:rsidP="00030FC3">
            <w:pPr>
              <w:pStyle w:val="Default"/>
            </w:pPr>
            <w:r>
              <w:t>11</w:t>
            </w:r>
            <w:r w:rsidR="00EB6E5A">
              <w:t>/6/2023</w:t>
            </w:r>
          </w:p>
        </w:tc>
        <w:tc>
          <w:tcPr>
            <w:tcW w:w="1085" w:type="pct"/>
          </w:tcPr>
          <w:p w14:paraId="56FDBC55" w14:textId="2FAF48B3" w:rsidR="00EB6E5A" w:rsidRDefault="00EB6E5A" w:rsidP="00030FC3">
            <w:pPr>
              <w:pStyle w:val="Default"/>
            </w:pPr>
            <w:r>
              <w:t>Zoom</w:t>
            </w:r>
          </w:p>
        </w:tc>
        <w:tc>
          <w:tcPr>
            <w:tcW w:w="1391" w:type="pct"/>
          </w:tcPr>
          <w:p w14:paraId="5F2EDD52" w14:textId="235C65B5" w:rsidR="00EB6E5A" w:rsidRDefault="001E3216" w:rsidP="00030FC3">
            <w:pPr>
              <w:pStyle w:val="Default"/>
            </w:pPr>
            <w:r>
              <w:t>Sinsinawa Dominican</w:t>
            </w:r>
          </w:p>
        </w:tc>
        <w:tc>
          <w:tcPr>
            <w:tcW w:w="1840" w:type="pct"/>
          </w:tcPr>
          <w:p w14:paraId="76B56486" w14:textId="43C060A3" w:rsidR="00EB6E5A" w:rsidRDefault="001E3216" w:rsidP="00030FC3">
            <w:pPr>
              <w:pStyle w:val="Default"/>
            </w:pPr>
            <w:r>
              <w:t>Angelo Collins, OP, will attend</w:t>
            </w:r>
          </w:p>
        </w:tc>
      </w:tr>
      <w:tr w:rsidR="00D93F9F" w14:paraId="65BC2A40" w14:textId="4C76FAF8" w:rsidTr="00B76FD6">
        <w:tc>
          <w:tcPr>
            <w:tcW w:w="684" w:type="pct"/>
          </w:tcPr>
          <w:p w14:paraId="2C0B4529" w14:textId="3EFBFC07" w:rsidR="00EB6E5A" w:rsidRDefault="00EB6E5A" w:rsidP="00030FC3">
            <w:pPr>
              <w:pStyle w:val="Default"/>
            </w:pPr>
            <w:r>
              <w:t>1/22/2024</w:t>
            </w:r>
          </w:p>
        </w:tc>
        <w:tc>
          <w:tcPr>
            <w:tcW w:w="1085" w:type="pct"/>
          </w:tcPr>
          <w:p w14:paraId="4768F7E8" w14:textId="3F25E423" w:rsidR="00EB6E5A" w:rsidRDefault="00EB6E5A" w:rsidP="00030FC3">
            <w:pPr>
              <w:pStyle w:val="Default"/>
            </w:pPr>
            <w:r>
              <w:t>Zoom</w:t>
            </w:r>
          </w:p>
        </w:tc>
        <w:tc>
          <w:tcPr>
            <w:tcW w:w="1391" w:type="pct"/>
          </w:tcPr>
          <w:p w14:paraId="20FB5A19" w14:textId="2420974B" w:rsidR="00EB6E5A" w:rsidRDefault="00EB6E5A" w:rsidP="00030FC3">
            <w:pPr>
              <w:pStyle w:val="Default"/>
            </w:pPr>
            <w:r>
              <w:t>Pat Cormack, SCSC</w:t>
            </w:r>
          </w:p>
        </w:tc>
        <w:tc>
          <w:tcPr>
            <w:tcW w:w="1840" w:type="pct"/>
          </w:tcPr>
          <w:p w14:paraId="0B86D556" w14:textId="77777777" w:rsidR="00EB6E5A" w:rsidRDefault="00EB6E5A" w:rsidP="00030FC3">
            <w:pPr>
              <w:pStyle w:val="Default"/>
            </w:pPr>
          </w:p>
        </w:tc>
      </w:tr>
      <w:tr w:rsidR="00D93F9F" w14:paraId="4C57AD59" w14:textId="548C9FA5" w:rsidTr="00B76FD6">
        <w:tc>
          <w:tcPr>
            <w:tcW w:w="684" w:type="pct"/>
          </w:tcPr>
          <w:p w14:paraId="23422D47" w14:textId="6F51F809" w:rsidR="00EB6E5A" w:rsidRDefault="00EB6E5A" w:rsidP="00030FC3">
            <w:pPr>
              <w:pStyle w:val="Default"/>
            </w:pPr>
            <w:r>
              <w:t>3/25/2024</w:t>
            </w:r>
          </w:p>
        </w:tc>
        <w:tc>
          <w:tcPr>
            <w:tcW w:w="1085" w:type="pct"/>
          </w:tcPr>
          <w:p w14:paraId="3CCFB37E" w14:textId="40D0D310" w:rsidR="00EB6E5A" w:rsidRDefault="00EB6E5A" w:rsidP="00030FC3">
            <w:pPr>
              <w:pStyle w:val="Default"/>
            </w:pPr>
            <w:r>
              <w:t>Zoom</w:t>
            </w:r>
          </w:p>
        </w:tc>
        <w:tc>
          <w:tcPr>
            <w:tcW w:w="1391" w:type="pct"/>
          </w:tcPr>
          <w:p w14:paraId="0725B32E" w14:textId="05602D26" w:rsidR="00EB6E5A" w:rsidRDefault="00EB6E5A" w:rsidP="00030FC3">
            <w:pPr>
              <w:pStyle w:val="Default"/>
            </w:pPr>
            <w:r>
              <w:t>Sue Ernster, FSPA</w:t>
            </w:r>
          </w:p>
        </w:tc>
        <w:tc>
          <w:tcPr>
            <w:tcW w:w="1840" w:type="pct"/>
          </w:tcPr>
          <w:p w14:paraId="31D564DE" w14:textId="0693C4DC" w:rsidR="00EB6E5A" w:rsidRDefault="00EB6E5A" w:rsidP="00030FC3">
            <w:pPr>
              <w:pStyle w:val="Default"/>
            </w:pPr>
            <w:r>
              <w:t>Annual Meeting</w:t>
            </w:r>
          </w:p>
        </w:tc>
      </w:tr>
      <w:tr w:rsidR="00D93F9F" w14:paraId="0155FC9F" w14:textId="4E0713A0" w:rsidTr="00B76FD6">
        <w:tc>
          <w:tcPr>
            <w:tcW w:w="684" w:type="pct"/>
          </w:tcPr>
          <w:p w14:paraId="0FD7E6F5" w14:textId="5A9D311C" w:rsidR="00EB6E5A" w:rsidRDefault="009A2AF9" w:rsidP="00030FC3">
            <w:pPr>
              <w:pStyle w:val="Default"/>
            </w:pPr>
            <w:r>
              <w:t>5/13/2024</w:t>
            </w:r>
          </w:p>
        </w:tc>
        <w:tc>
          <w:tcPr>
            <w:tcW w:w="1085" w:type="pct"/>
          </w:tcPr>
          <w:p w14:paraId="68C3F182" w14:textId="308FCA4C" w:rsidR="00EB6E5A" w:rsidRDefault="00EB6E5A" w:rsidP="00030FC3">
            <w:pPr>
              <w:pStyle w:val="Default"/>
            </w:pPr>
            <w:r>
              <w:t>Zoom</w:t>
            </w:r>
          </w:p>
        </w:tc>
        <w:tc>
          <w:tcPr>
            <w:tcW w:w="1391" w:type="pct"/>
          </w:tcPr>
          <w:p w14:paraId="40150462" w14:textId="726CB870" w:rsidR="00EB6E5A" w:rsidRDefault="00EB6E5A" w:rsidP="00030FC3">
            <w:pPr>
              <w:pStyle w:val="Default"/>
            </w:pPr>
            <w:r>
              <w:t>Marie McKenna, SLW</w:t>
            </w:r>
          </w:p>
        </w:tc>
        <w:tc>
          <w:tcPr>
            <w:tcW w:w="1840" w:type="pct"/>
          </w:tcPr>
          <w:p w14:paraId="0088C95B" w14:textId="38194487" w:rsidR="00EB6E5A" w:rsidRDefault="00240E97" w:rsidP="00030FC3">
            <w:pPr>
              <w:pStyle w:val="Default"/>
            </w:pPr>
            <w:r>
              <w:t xml:space="preserve">Joint Leadership Teams </w:t>
            </w:r>
            <w:r w:rsidR="00B76FD6">
              <w:t>in AM</w:t>
            </w:r>
          </w:p>
        </w:tc>
      </w:tr>
      <w:tr w:rsidR="00D93F9F" w14:paraId="726E301E" w14:textId="51BB0CDB" w:rsidTr="00B76FD6">
        <w:tc>
          <w:tcPr>
            <w:tcW w:w="684" w:type="pct"/>
          </w:tcPr>
          <w:p w14:paraId="0C4DD33D" w14:textId="2112F4EA" w:rsidR="00EB6E5A" w:rsidRDefault="00707A9D" w:rsidP="00030FC3">
            <w:pPr>
              <w:pStyle w:val="Default"/>
            </w:pPr>
            <w:r>
              <w:t>7/29/2024</w:t>
            </w:r>
          </w:p>
        </w:tc>
        <w:tc>
          <w:tcPr>
            <w:tcW w:w="1085" w:type="pct"/>
          </w:tcPr>
          <w:p w14:paraId="20AD7BB7" w14:textId="66C0A495" w:rsidR="00EB6E5A" w:rsidRDefault="00707A9D" w:rsidP="00030FC3">
            <w:pPr>
              <w:pStyle w:val="Default"/>
            </w:pPr>
            <w:r>
              <w:t>Lake Franciscans</w:t>
            </w:r>
          </w:p>
        </w:tc>
        <w:tc>
          <w:tcPr>
            <w:tcW w:w="1391" w:type="pct"/>
          </w:tcPr>
          <w:p w14:paraId="3A6FE9EE" w14:textId="385B0B51" w:rsidR="00EB6E5A" w:rsidRDefault="00EB6E5A" w:rsidP="00030FC3">
            <w:pPr>
              <w:pStyle w:val="Default"/>
            </w:pPr>
            <w:r>
              <w:t>Rose Jochmann, OSF</w:t>
            </w:r>
          </w:p>
        </w:tc>
        <w:tc>
          <w:tcPr>
            <w:tcW w:w="1840" w:type="pct"/>
          </w:tcPr>
          <w:p w14:paraId="0FE91650" w14:textId="5A6E6DEA" w:rsidR="00EB6E5A" w:rsidRDefault="00707A9D" w:rsidP="00030FC3">
            <w:pPr>
              <w:pStyle w:val="Default"/>
            </w:pPr>
            <w:r>
              <w:t xml:space="preserve">Location </w:t>
            </w:r>
            <w:r w:rsidR="00DD3B4A">
              <w:t>tentative</w:t>
            </w:r>
          </w:p>
        </w:tc>
      </w:tr>
    </w:tbl>
    <w:p w14:paraId="00F44F21" w14:textId="0B95D487" w:rsidR="00C9489B" w:rsidRDefault="00C9489B" w:rsidP="00160C49">
      <w:pPr>
        <w:pStyle w:val="Heading1"/>
        <w:spacing w:after="180"/>
      </w:pPr>
      <w:r>
        <w:lastRenderedPageBreak/>
        <w:t>Adjournment</w:t>
      </w:r>
    </w:p>
    <w:p w14:paraId="4C7FBAB4" w14:textId="22894C8F" w:rsidR="0062438A" w:rsidRDefault="00C979D2" w:rsidP="00084319">
      <w:pPr>
        <w:pStyle w:val="BodyText"/>
        <w:spacing w:after="18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Sylvia Anne Sheldon, OSF, </w:t>
      </w:r>
      <w:r w:rsidR="00B8418F">
        <w:rPr>
          <w:rFonts w:eastAsia="Times New Roman"/>
          <w:color w:val="000000"/>
        </w:rPr>
        <w:t xml:space="preserve">moved, and </w:t>
      </w:r>
      <w:r w:rsidRPr="00107A4C">
        <w:t>Jeanne Tranel</w:t>
      </w:r>
      <w:r>
        <w:t>, OP,</w:t>
      </w:r>
      <w:r>
        <w:rPr>
          <w:rFonts w:eastAsia="Times New Roman"/>
          <w:color w:val="000000"/>
        </w:rPr>
        <w:t xml:space="preserve"> </w:t>
      </w:r>
      <w:r w:rsidR="00B8418F">
        <w:rPr>
          <w:rFonts w:eastAsia="Times New Roman"/>
          <w:color w:val="000000"/>
        </w:rPr>
        <w:t xml:space="preserve">seconded the motion, to adjourn. </w:t>
      </w:r>
      <w:r w:rsidR="004F0205">
        <w:rPr>
          <w:rFonts w:eastAsia="Times New Roman"/>
          <w:color w:val="000000"/>
        </w:rPr>
        <w:t xml:space="preserve">Motion carried. </w:t>
      </w:r>
      <w:r w:rsidR="0062438A">
        <w:rPr>
          <w:rFonts w:eastAsia="Times New Roman"/>
          <w:color w:val="000000"/>
        </w:rPr>
        <w:t xml:space="preserve">The meeting adjourned at </w:t>
      </w:r>
      <w:r w:rsidR="009E1756">
        <w:rPr>
          <w:rFonts w:eastAsia="Times New Roman"/>
          <w:color w:val="000000"/>
        </w:rPr>
        <w:t>2:10 PM</w:t>
      </w:r>
    </w:p>
    <w:p w14:paraId="51266F01" w14:textId="01B21004" w:rsidR="00354EE8" w:rsidRDefault="00354EE8" w:rsidP="006F7FF5">
      <w:pPr>
        <w:pStyle w:val="BodyText"/>
        <w:spacing w:after="0"/>
        <w:rPr>
          <w:noProof/>
        </w:rPr>
      </w:pPr>
      <w:r>
        <w:t>Respectfully submitted,</w:t>
      </w:r>
      <w:r w:rsidR="00172E2D" w:rsidRPr="00172E2D">
        <w:rPr>
          <w:noProof/>
        </w:rPr>
        <w:t xml:space="preserve"> </w:t>
      </w:r>
    </w:p>
    <w:p w14:paraId="4A7D6064" w14:textId="77777777" w:rsidR="00172E2D" w:rsidRDefault="00172E2D" w:rsidP="004E18CF">
      <w:pPr>
        <w:spacing w:line="276" w:lineRule="auto"/>
      </w:pPr>
      <w:r w:rsidRPr="003A3D42">
        <w:rPr>
          <w:noProof/>
        </w:rPr>
        <w:drawing>
          <wp:inline distT="0" distB="0" distL="0" distR="0" wp14:anchorId="7BF39F4D" wp14:editId="4C333918">
            <wp:extent cx="2186305" cy="636270"/>
            <wp:effectExtent l="0" t="0" r="0" b="0"/>
            <wp:docPr id="1" name="Picture 1" descr="Description: THS%20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THS%20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7ACCD" w14:textId="77777777" w:rsidR="00354EE8" w:rsidRDefault="00354EE8" w:rsidP="004E18CF">
      <w:pPr>
        <w:spacing w:line="276" w:lineRule="auto"/>
      </w:pPr>
      <w:r>
        <w:t>Theresa Sandok, OSM</w:t>
      </w:r>
    </w:p>
    <w:p w14:paraId="0C3CB199" w14:textId="414C94DE" w:rsidR="00037B20" w:rsidRDefault="00354EE8" w:rsidP="00A36107">
      <w:pPr>
        <w:spacing w:after="240" w:line="276" w:lineRule="auto"/>
        <w:rPr>
          <w:sz w:val="23"/>
          <w:szCs w:val="23"/>
        </w:rPr>
      </w:pPr>
      <w:r>
        <w:t>Secretary, WRC</w:t>
      </w:r>
      <w:r w:rsidR="00037B20">
        <w:rPr>
          <w:sz w:val="23"/>
          <w:szCs w:val="23"/>
        </w:rPr>
        <w:t xml:space="preserve"> </w:t>
      </w:r>
    </w:p>
    <w:sectPr w:rsidR="00037B20" w:rsidSect="002F0AA4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5035" w14:textId="77777777" w:rsidR="009F0F8B" w:rsidRDefault="009F0F8B" w:rsidP="00697C70">
      <w:r>
        <w:separator/>
      </w:r>
    </w:p>
  </w:endnote>
  <w:endnote w:type="continuationSeparator" w:id="0">
    <w:p w14:paraId="572E22B8" w14:textId="77777777" w:rsidR="009F0F8B" w:rsidRDefault="009F0F8B" w:rsidP="0069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106F" w14:textId="77777777" w:rsidR="009F0F8B" w:rsidRDefault="009F0F8B" w:rsidP="00697C70">
      <w:r>
        <w:separator/>
      </w:r>
    </w:p>
  </w:footnote>
  <w:footnote w:type="continuationSeparator" w:id="0">
    <w:p w14:paraId="5F1904E3" w14:textId="77777777" w:rsidR="009F0F8B" w:rsidRDefault="009F0F8B" w:rsidP="00697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F090" w14:textId="4F051436" w:rsidR="00EA6292" w:rsidRPr="00D368E0" w:rsidRDefault="006D3C0E" w:rsidP="00D368E0">
    <w:pPr>
      <w:pStyle w:val="Header"/>
      <w:tabs>
        <w:tab w:val="clear" w:pos="4680"/>
      </w:tabs>
      <w:spacing w:after="360"/>
      <w:rPr>
        <w:snapToGrid w:val="0"/>
      </w:rPr>
    </w:pPr>
    <w:r>
      <w:t>WRC Board of Directors Meeting</w:t>
    </w:r>
    <w:r w:rsidRPr="00D07E0A">
      <w:t xml:space="preserve"> </w:t>
    </w:r>
    <w: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 w:rsidR="0027759A">
      <w:rPr>
        <w:snapToGrid w:val="0"/>
      </w:rPr>
      <w:br/>
    </w:r>
    <w:r w:rsidR="00D368E0" w:rsidRPr="00D368E0">
      <w:rPr>
        <w:snapToGrid w:val="0"/>
      </w:rPr>
      <w:fldChar w:fldCharType="begin"/>
    </w:r>
    <w:r w:rsidR="00D368E0" w:rsidRPr="00D368E0">
      <w:rPr>
        <w:snapToGrid w:val="0"/>
      </w:rPr>
      <w:instrText xml:space="preserve"> REF Date \h </w:instrText>
    </w:r>
    <w:r w:rsidR="00D368E0">
      <w:rPr>
        <w:snapToGrid w:val="0"/>
      </w:rPr>
      <w:instrText xml:space="preserve"> \* MERGEFORMAT </w:instrText>
    </w:r>
    <w:r w:rsidR="00D368E0" w:rsidRPr="00D368E0">
      <w:rPr>
        <w:snapToGrid w:val="0"/>
      </w:rPr>
    </w:r>
    <w:r w:rsidR="00D368E0" w:rsidRPr="00D368E0">
      <w:rPr>
        <w:snapToGrid w:val="0"/>
      </w:rPr>
      <w:fldChar w:fldCharType="separate"/>
    </w:r>
    <w:r w:rsidR="005D76B0" w:rsidRPr="005D76B0">
      <w:t>July 10, 2023</w:t>
    </w:r>
    <w:r w:rsidR="00D368E0" w:rsidRPr="00D368E0"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121FD7"/>
    <w:multiLevelType w:val="hybridMultilevel"/>
    <w:tmpl w:val="7E0A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2A88"/>
    <w:multiLevelType w:val="hybridMultilevel"/>
    <w:tmpl w:val="CB5E6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5208"/>
    <w:multiLevelType w:val="hybridMultilevel"/>
    <w:tmpl w:val="6B8AE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6FA6"/>
    <w:multiLevelType w:val="hybridMultilevel"/>
    <w:tmpl w:val="213082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C2A70"/>
    <w:multiLevelType w:val="hybridMultilevel"/>
    <w:tmpl w:val="91E45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DF45B7"/>
    <w:multiLevelType w:val="hybridMultilevel"/>
    <w:tmpl w:val="65E4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732EF"/>
    <w:multiLevelType w:val="hybridMultilevel"/>
    <w:tmpl w:val="F8706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325A"/>
    <w:multiLevelType w:val="hybridMultilevel"/>
    <w:tmpl w:val="CC20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923D9"/>
    <w:multiLevelType w:val="hybridMultilevel"/>
    <w:tmpl w:val="EC169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C86"/>
    <w:multiLevelType w:val="hybridMultilevel"/>
    <w:tmpl w:val="0C5C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C5C3B"/>
    <w:multiLevelType w:val="hybridMultilevel"/>
    <w:tmpl w:val="2718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250AB"/>
    <w:multiLevelType w:val="hybridMultilevel"/>
    <w:tmpl w:val="E27A1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060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66D67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BEE4DA9"/>
    <w:multiLevelType w:val="hybridMultilevel"/>
    <w:tmpl w:val="814544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EB57641"/>
    <w:multiLevelType w:val="hybridMultilevel"/>
    <w:tmpl w:val="E904C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605B6C"/>
    <w:multiLevelType w:val="hybridMultilevel"/>
    <w:tmpl w:val="EA16D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041EB"/>
    <w:multiLevelType w:val="hybridMultilevel"/>
    <w:tmpl w:val="7F50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22189"/>
    <w:multiLevelType w:val="hybridMultilevel"/>
    <w:tmpl w:val="8DCAE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0074"/>
    <w:multiLevelType w:val="multilevel"/>
    <w:tmpl w:val="96F81F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7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AE071A"/>
    <w:multiLevelType w:val="hybridMultilevel"/>
    <w:tmpl w:val="588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25107"/>
    <w:multiLevelType w:val="hybridMultilevel"/>
    <w:tmpl w:val="830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76039"/>
    <w:multiLevelType w:val="hybridMultilevel"/>
    <w:tmpl w:val="8E1E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D061E"/>
    <w:multiLevelType w:val="hybridMultilevel"/>
    <w:tmpl w:val="C2E0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4377"/>
    <w:multiLevelType w:val="hybridMultilevel"/>
    <w:tmpl w:val="ACC44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A3660"/>
    <w:multiLevelType w:val="hybridMultilevel"/>
    <w:tmpl w:val="871A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304AD"/>
    <w:multiLevelType w:val="hybridMultilevel"/>
    <w:tmpl w:val="2FB0F1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9D3D79"/>
    <w:multiLevelType w:val="hybridMultilevel"/>
    <w:tmpl w:val="3DF41FD6"/>
    <w:lvl w:ilvl="0" w:tplc="0D5AA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43636"/>
    <w:multiLevelType w:val="hybridMultilevel"/>
    <w:tmpl w:val="F374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5751B"/>
    <w:multiLevelType w:val="hybridMultilevel"/>
    <w:tmpl w:val="CC18593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7E2B01A3"/>
    <w:multiLevelType w:val="hybridMultilevel"/>
    <w:tmpl w:val="D48A56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A527FA"/>
    <w:multiLevelType w:val="hybridMultilevel"/>
    <w:tmpl w:val="9FF4F3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82313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  <w:lvlOverride w:ilvl="7">
      <w:startOverride w:val="1"/>
    </w:lvlOverride>
    <w:lvlOverride w:ilvl="8">
      <w:startOverride w:val="1"/>
    </w:lvlOverride>
  </w:num>
  <w:num w:numId="2" w16cid:durableId="1871531985">
    <w:abstractNumId w:val="5"/>
  </w:num>
  <w:num w:numId="3" w16cid:durableId="1413310622">
    <w:abstractNumId w:val="29"/>
  </w:num>
  <w:num w:numId="4" w16cid:durableId="1582449274">
    <w:abstractNumId w:val="4"/>
  </w:num>
  <w:num w:numId="5" w16cid:durableId="476147378">
    <w:abstractNumId w:val="10"/>
  </w:num>
  <w:num w:numId="6" w16cid:durableId="1157188960">
    <w:abstractNumId w:val="21"/>
  </w:num>
  <w:num w:numId="7" w16cid:durableId="1056508223">
    <w:abstractNumId w:val="15"/>
  </w:num>
  <w:num w:numId="8" w16cid:durableId="2115517436">
    <w:abstractNumId w:val="25"/>
  </w:num>
  <w:num w:numId="9" w16cid:durableId="850145755">
    <w:abstractNumId w:val="27"/>
  </w:num>
  <w:num w:numId="10" w16cid:durableId="1346052235">
    <w:abstractNumId w:val="9"/>
  </w:num>
  <w:num w:numId="11" w16cid:durableId="553472449">
    <w:abstractNumId w:val="30"/>
  </w:num>
  <w:num w:numId="12" w16cid:durableId="1234436931">
    <w:abstractNumId w:val="32"/>
  </w:num>
  <w:num w:numId="13" w16cid:durableId="869075533">
    <w:abstractNumId w:val="0"/>
  </w:num>
  <w:num w:numId="14" w16cid:durableId="1149829430">
    <w:abstractNumId w:val="13"/>
  </w:num>
  <w:num w:numId="15" w16cid:durableId="905451348">
    <w:abstractNumId w:val="1"/>
  </w:num>
  <w:num w:numId="16" w16cid:durableId="346912652">
    <w:abstractNumId w:val="24"/>
  </w:num>
  <w:num w:numId="17" w16cid:durableId="1958681722">
    <w:abstractNumId w:val="26"/>
  </w:num>
  <w:num w:numId="18" w16cid:durableId="1083839861">
    <w:abstractNumId w:val="22"/>
  </w:num>
  <w:num w:numId="19" w16cid:durableId="1537815035">
    <w:abstractNumId w:val="12"/>
  </w:num>
  <w:num w:numId="20" w16cid:durableId="1428118215">
    <w:abstractNumId w:val="19"/>
  </w:num>
  <w:num w:numId="21" w16cid:durableId="1661957167">
    <w:abstractNumId w:val="14"/>
  </w:num>
  <w:num w:numId="22" w16cid:durableId="591858462">
    <w:abstractNumId w:val="16"/>
  </w:num>
  <w:num w:numId="23" w16cid:durableId="773675587">
    <w:abstractNumId w:val="6"/>
  </w:num>
  <w:num w:numId="24" w16cid:durableId="1673335602">
    <w:abstractNumId w:val="8"/>
  </w:num>
  <w:num w:numId="25" w16cid:durableId="1855805283">
    <w:abstractNumId w:val="18"/>
  </w:num>
  <w:num w:numId="26" w16cid:durableId="35551273">
    <w:abstractNumId w:val="3"/>
  </w:num>
  <w:num w:numId="27" w16cid:durableId="537088221">
    <w:abstractNumId w:val="28"/>
  </w:num>
  <w:num w:numId="28" w16cid:durableId="850727981">
    <w:abstractNumId w:val="17"/>
  </w:num>
  <w:num w:numId="29" w16cid:durableId="156195915">
    <w:abstractNumId w:val="7"/>
  </w:num>
  <w:num w:numId="30" w16cid:durableId="1270704218">
    <w:abstractNumId w:val="2"/>
  </w:num>
  <w:num w:numId="31" w16cid:durableId="1851866421">
    <w:abstractNumId w:val="23"/>
  </w:num>
  <w:num w:numId="32" w16cid:durableId="921453076">
    <w:abstractNumId w:val="11"/>
  </w:num>
  <w:num w:numId="33" w16cid:durableId="213097366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NrY0NTY0MjE3sjRR0lEKTi0uzszPAykwrgUAqky0piwAAAA="/>
  </w:docVars>
  <w:rsids>
    <w:rsidRoot w:val="00422299"/>
    <w:rsid w:val="00000CE8"/>
    <w:rsid w:val="00001AC9"/>
    <w:rsid w:val="00004D6B"/>
    <w:rsid w:val="00004F24"/>
    <w:rsid w:val="00005DB5"/>
    <w:rsid w:val="0000729B"/>
    <w:rsid w:val="0000756F"/>
    <w:rsid w:val="00007BC8"/>
    <w:rsid w:val="00011DD2"/>
    <w:rsid w:val="00013497"/>
    <w:rsid w:val="00013B0D"/>
    <w:rsid w:val="00013E9E"/>
    <w:rsid w:val="000141DA"/>
    <w:rsid w:val="000156A5"/>
    <w:rsid w:val="0001578C"/>
    <w:rsid w:val="00017B6C"/>
    <w:rsid w:val="000268F2"/>
    <w:rsid w:val="00030FC3"/>
    <w:rsid w:val="00031C6E"/>
    <w:rsid w:val="00031D2B"/>
    <w:rsid w:val="00036B31"/>
    <w:rsid w:val="00037B20"/>
    <w:rsid w:val="000404F9"/>
    <w:rsid w:val="00040994"/>
    <w:rsid w:val="0004167A"/>
    <w:rsid w:val="00041F10"/>
    <w:rsid w:val="00042389"/>
    <w:rsid w:val="00042FF5"/>
    <w:rsid w:val="0004378A"/>
    <w:rsid w:val="000444DE"/>
    <w:rsid w:val="00044D23"/>
    <w:rsid w:val="00044D4B"/>
    <w:rsid w:val="00045294"/>
    <w:rsid w:val="00045DC7"/>
    <w:rsid w:val="00046E0C"/>
    <w:rsid w:val="000476FB"/>
    <w:rsid w:val="00050150"/>
    <w:rsid w:val="00050910"/>
    <w:rsid w:val="00050BB2"/>
    <w:rsid w:val="00050D88"/>
    <w:rsid w:val="00050F32"/>
    <w:rsid w:val="00051CC9"/>
    <w:rsid w:val="000554E2"/>
    <w:rsid w:val="000559BF"/>
    <w:rsid w:val="0005638E"/>
    <w:rsid w:val="0006018B"/>
    <w:rsid w:val="0006250B"/>
    <w:rsid w:val="000636AC"/>
    <w:rsid w:val="000723E9"/>
    <w:rsid w:val="00073663"/>
    <w:rsid w:val="00076513"/>
    <w:rsid w:val="00076BED"/>
    <w:rsid w:val="00083CC8"/>
    <w:rsid w:val="00084319"/>
    <w:rsid w:val="0008482E"/>
    <w:rsid w:val="000861A3"/>
    <w:rsid w:val="000867BA"/>
    <w:rsid w:val="00087F1C"/>
    <w:rsid w:val="0009058D"/>
    <w:rsid w:val="000913EF"/>
    <w:rsid w:val="000943F4"/>
    <w:rsid w:val="0009504C"/>
    <w:rsid w:val="000958FE"/>
    <w:rsid w:val="000964ED"/>
    <w:rsid w:val="00096647"/>
    <w:rsid w:val="00096DFF"/>
    <w:rsid w:val="000976A3"/>
    <w:rsid w:val="000A1242"/>
    <w:rsid w:val="000A20BA"/>
    <w:rsid w:val="000A20E8"/>
    <w:rsid w:val="000A32CF"/>
    <w:rsid w:val="000A39F3"/>
    <w:rsid w:val="000A4071"/>
    <w:rsid w:val="000A660A"/>
    <w:rsid w:val="000B4A3C"/>
    <w:rsid w:val="000B51F7"/>
    <w:rsid w:val="000B56C9"/>
    <w:rsid w:val="000B6405"/>
    <w:rsid w:val="000B7233"/>
    <w:rsid w:val="000C24F4"/>
    <w:rsid w:val="000C2DE3"/>
    <w:rsid w:val="000C3933"/>
    <w:rsid w:val="000C60E3"/>
    <w:rsid w:val="000C70AA"/>
    <w:rsid w:val="000D0613"/>
    <w:rsid w:val="000D10D3"/>
    <w:rsid w:val="000D1FA0"/>
    <w:rsid w:val="000D2574"/>
    <w:rsid w:val="000D4122"/>
    <w:rsid w:val="000D4BDE"/>
    <w:rsid w:val="000D708C"/>
    <w:rsid w:val="000D7BEB"/>
    <w:rsid w:val="000D7DD4"/>
    <w:rsid w:val="000E0CDA"/>
    <w:rsid w:val="000E113A"/>
    <w:rsid w:val="000E3D9F"/>
    <w:rsid w:val="000E5284"/>
    <w:rsid w:val="000E5444"/>
    <w:rsid w:val="000E71CE"/>
    <w:rsid w:val="000E768C"/>
    <w:rsid w:val="000E7AC1"/>
    <w:rsid w:val="000F0BDE"/>
    <w:rsid w:val="000F28E1"/>
    <w:rsid w:val="000F39E9"/>
    <w:rsid w:val="00101258"/>
    <w:rsid w:val="00102A36"/>
    <w:rsid w:val="001038C7"/>
    <w:rsid w:val="00105B84"/>
    <w:rsid w:val="00106E8F"/>
    <w:rsid w:val="00110CF3"/>
    <w:rsid w:val="00111080"/>
    <w:rsid w:val="00111292"/>
    <w:rsid w:val="001121A8"/>
    <w:rsid w:val="001125B0"/>
    <w:rsid w:val="0011349A"/>
    <w:rsid w:val="0011595F"/>
    <w:rsid w:val="001161B2"/>
    <w:rsid w:val="001177CE"/>
    <w:rsid w:val="001178F6"/>
    <w:rsid w:val="001209EA"/>
    <w:rsid w:val="0012116B"/>
    <w:rsid w:val="0012146B"/>
    <w:rsid w:val="001219B1"/>
    <w:rsid w:val="00123100"/>
    <w:rsid w:val="0012348B"/>
    <w:rsid w:val="00123C53"/>
    <w:rsid w:val="001244AE"/>
    <w:rsid w:val="00125CC9"/>
    <w:rsid w:val="00126F1D"/>
    <w:rsid w:val="00127524"/>
    <w:rsid w:val="00127629"/>
    <w:rsid w:val="00130A35"/>
    <w:rsid w:val="0013349E"/>
    <w:rsid w:val="001339E9"/>
    <w:rsid w:val="0013482F"/>
    <w:rsid w:val="00134892"/>
    <w:rsid w:val="001348F3"/>
    <w:rsid w:val="00134C09"/>
    <w:rsid w:val="001350E1"/>
    <w:rsid w:val="001352E9"/>
    <w:rsid w:val="0013550C"/>
    <w:rsid w:val="0013556D"/>
    <w:rsid w:val="001355DA"/>
    <w:rsid w:val="00137063"/>
    <w:rsid w:val="00137F48"/>
    <w:rsid w:val="001422D0"/>
    <w:rsid w:val="001424CC"/>
    <w:rsid w:val="001437C9"/>
    <w:rsid w:val="00143D9D"/>
    <w:rsid w:val="00145E28"/>
    <w:rsid w:val="001478FE"/>
    <w:rsid w:val="0015306B"/>
    <w:rsid w:val="00154019"/>
    <w:rsid w:val="001543B0"/>
    <w:rsid w:val="001568B0"/>
    <w:rsid w:val="00160C49"/>
    <w:rsid w:val="00160EDC"/>
    <w:rsid w:val="0016191C"/>
    <w:rsid w:val="00165D64"/>
    <w:rsid w:val="00167494"/>
    <w:rsid w:val="001706A6"/>
    <w:rsid w:val="00172C27"/>
    <w:rsid w:val="00172E2D"/>
    <w:rsid w:val="00175D2A"/>
    <w:rsid w:val="00175F08"/>
    <w:rsid w:val="00177A7F"/>
    <w:rsid w:val="00177B0B"/>
    <w:rsid w:val="00181A64"/>
    <w:rsid w:val="00181AB0"/>
    <w:rsid w:val="00182363"/>
    <w:rsid w:val="0018246C"/>
    <w:rsid w:val="001844CE"/>
    <w:rsid w:val="001853E5"/>
    <w:rsid w:val="001859C1"/>
    <w:rsid w:val="00187917"/>
    <w:rsid w:val="0019231D"/>
    <w:rsid w:val="001932C8"/>
    <w:rsid w:val="00193693"/>
    <w:rsid w:val="00193981"/>
    <w:rsid w:val="001A0FA3"/>
    <w:rsid w:val="001A291E"/>
    <w:rsid w:val="001A49B6"/>
    <w:rsid w:val="001A606C"/>
    <w:rsid w:val="001A6A29"/>
    <w:rsid w:val="001A75CF"/>
    <w:rsid w:val="001A75F9"/>
    <w:rsid w:val="001A7C7E"/>
    <w:rsid w:val="001B03C0"/>
    <w:rsid w:val="001B0F6B"/>
    <w:rsid w:val="001B44A7"/>
    <w:rsid w:val="001B4B8A"/>
    <w:rsid w:val="001B5AE2"/>
    <w:rsid w:val="001B5D97"/>
    <w:rsid w:val="001B63AB"/>
    <w:rsid w:val="001B6DDA"/>
    <w:rsid w:val="001C0107"/>
    <w:rsid w:val="001C0668"/>
    <w:rsid w:val="001C086C"/>
    <w:rsid w:val="001C1000"/>
    <w:rsid w:val="001C1A87"/>
    <w:rsid w:val="001C1B5B"/>
    <w:rsid w:val="001C2282"/>
    <w:rsid w:val="001C27F5"/>
    <w:rsid w:val="001C5539"/>
    <w:rsid w:val="001D0AA5"/>
    <w:rsid w:val="001D13DE"/>
    <w:rsid w:val="001D243C"/>
    <w:rsid w:val="001D40BD"/>
    <w:rsid w:val="001D64A0"/>
    <w:rsid w:val="001E0402"/>
    <w:rsid w:val="001E1100"/>
    <w:rsid w:val="001E122A"/>
    <w:rsid w:val="001E1B0B"/>
    <w:rsid w:val="001E207B"/>
    <w:rsid w:val="001E3216"/>
    <w:rsid w:val="001E63FB"/>
    <w:rsid w:val="001E6B6B"/>
    <w:rsid w:val="001E7BC4"/>
    <w:rsid w:val="001F04F1"/>
    <w:rsid w:val="001F0F43"/>
    <w:rsid w:val="001F164C"/>
    <w:rsid w:val="001F29DC"/>
    <w:rsid w:val="001F5367"/>
    <w:rsid w:val="001F59F0"/>
    <w:rsid w:val="001F5EF0"/>
    <w:rsid w:val="001F6869"/>
    <w:rsid w:val="001F743C"/>
    <w:rsid w:val="001F75B0"/>
    <w:rsid w:val="001F7C45"/>
    <w:rsid w:val="00201CAD"/>
    <w:rsid w:val="00202CE2"/>
    <w:rsid w:val="0020369C"/>
    <w:rsid w:val="00205A85"/>
    <w:rsid w:val="00206A7A"/>
    <w:rsid w:val="00207F8F"/>
    <w:rsid w:val="0021141C"/>
    <w:rsid w:val="0021161E"/>
    <w:rsid w:val="0021380F"/>
    <w:rsid w:val="00213E77"/>
    <w:rsid w:val="002160C2"/>
    <w:rsid w:val="002169E3"/>
    <w:rsid w:val="00216BE4"/>
    <w:rsid w:val="00217F32"/>
    <w:rsid w:val="0022051C"/>
    <w:rsid w:val="00221F57"/>
    <w:rsid w:val="00222B17"/>
    <w:rsid w:val="00223B18"/>
    <w:rsid w:val="00224D3A"/>
    <w:rsid w:val="0022668F"/>
    <w:rsid w:val="002267DD"/>
    <w:rsid w:val="00232EBB"/>
    <w:rsid w:val="0023386D"/>
    <w:rsid w:val="00235C8F"/>
    <w:rsid w:val="00235D44"/>
    <w:rsid w:val="00235DCC"/>
    <w:rsid w:val="002367C9"/>
    <w:rsid w:val="00237276"/>
    <w:rsid w:val="00237E3F"/>
    <w:rsid w:val="0024012A"/>
    <w:rsid w:val="00240E97"/>
    <w:rsid w:val="00242F9F"/>
    <w:rsid w:val="00243EE8"/>
    <w:rsid w:val="0024503B"/>
    <w:rsid w:val="0024581A"/>
    <w:rsid w:val="00247C6C"/>
    <w:rsid w:val="002503F6"/>
    <w:rsid w:val="0025166D"/>
    <w:rsid w:val="002534AF"/>
    <w:rsid w:val="00254549"/>
    <w:rsid w:val="002555A8"/>
    <w:rsid w:val="00255FDA"/>
    <w:rsid w:val="00257850"/>
    <w:rsid w:val="002633DC"/>
    <w:rsid w:val="00263B29"/>
    <w:rsid w:val="00265AE0"/>
    <w:rsid w:val="00270512"/>
    <w:rsid w:val="00271AE3"/>
    <w:rsid w:val="00271D09"/>
    <w:rsid w:val="0027301E"/>
    <w:rsid w:val="0027452A"/>
    <w:rsid w:val="00276B19"/>
    <w:rsid w:val="0027759A"/>
    <w:rsid w:val="00280568"/>
    <w:rsid w:val="00280EE6"/>
    <w:rsid w:val="0028134A"/>
    <w:rsid w:val="00281D44"/>
    <w:rsid w:val="00281FF9"/>
    <w:rsid w:val="00282A30"/>
    <w:rsid w:val="002847D7"/>
    <w:rsid w:val="00285968"/>
    <w:rsid w:val="002859C2"/>
    <w:rsid w:val="00285C65"/>
    <w:rsid w:val="00291F89"/>
    <w:rsid w:val="00292677"/>
    <w:rsid w:val="00293B63"/>
    <w:rsid w:val="00293ED5"/>
    <w:rsid w:val="00296297"/>
    <w:rsid w:val="002969A1"/>
    <w:rsid w:val="00296F91"/>
    <w:rsid w:val="002A1C82"/>
    <w:rsid w:val="002A2B45"/>
    <w:rsid w:val="002A350C"/>
    <w:rsid w:val="002A3838"/>
    <w:rsid w:val="002A40CC"/>
    <w:rsid w:val="002A5499"/>
    <w:rsid w:val="002A69FC"/>
    <w:rsid w:val="002A78C8"/>
    <w:rsid w:val="002B4EDF"/>
    <w:rsid w:val="002B55C2"/>
    <w:rsid w:val="002B60D7"/>
    <w:rsid w:val="002B6216"/>
    <w:rsid w:val="002B6B6B"/>
    <w:rsid w:val="002B719B"/>
    <w:rsid w:val="002B7629"/>
    <w:rsid w:val="002C12F4"/>
    <w:rsid w:val="002C1EB2"/>
    <w:rsid w:val="002C21BD"/>
    <w:rsid w:val="002C3071"/>
    <w:rsid w:val="002C3542"/>
    <w:rsid w:val="002C43A2"/>
    <w:rsid w:val="002C4CCB"/>
    <w:rsid w:val="002C591D"/>
    <w:rsid w:val="002C6920"/>
    <w:rsid w:val="002C7A82"/>
    <w:rsid w:val="002C7B7A"/>
    <w:rsid w:val="002C7EAD"/>
    <w:rsid w:val="002C7FF0"/>
    <w:rsid w:val="002D16CB"/>
    <w:rsid w:val="002D2477"/>
    <w:rsid w:val="002D44B0"/>
    <w:rsid w:val="002D46A3"/>
    <w:rsid w:val="002D4947"/>
    <w:rsid w:val="002D4A50"/>
    <w:rsid w:val="002D4CBD"/>
    <w:rsid w:val="002D4D62"/>
    <w:rsid w:val="002D4DE8"/>
    <w:rsid w:val="002D6E73"/>
    <w:rsid w:val="002E54CC"/>
    <w:rsid w:val="002F0AA4"/>
    <w:rsid w:val="002F0D24"/>
    <w:rsid w:val="002F0F0A"/>
    <w:rsid w:val="002F13AC"/>
    <w:rsid w:val="002F1F96"/>
    <w:rsid w:val="002F3207"/>
    <w:rsid w:val="002F3FA8"/>
    <w:rsid w:val="002F42BD"/>
    <w:rsid w:val="002F4E0A"/>
    <w:rsid w:val="002F6014"/>
    <w:rsid w:val="002F772E"/>
    <w:rsid w:val="00300D39"/>
    <w:rsid w:val="00301671"/>
    <w:rsid w:val="00302F3C"/>
    <w:rsid w:val="00303306"/>
    <w:rsid w:val="00306964"/>
    <w:rsid w:val="00310054"/>
    <w:rsid w:val="00310260"/>
    <w:rsid w:val="00311627"/>
    <w:rsid w:val="00312198"/>
    <w:rsid w:val="00312510"/>
    <w:rsid w:val="003125CB"/>
    <w:rsid w:val="00313023"/>
    <w:rsid w:val="003130C3"/>
    <w:rsid w:val="00313E42"/>
    <w:rsid w:val="00314263"/>
    <w:rsid w:val="00314531"/>
    <w:rsid w:val="00314D10"/>
    <w:rsid w:val="00315780"/>
    <w:rsid w:val="00320056"/>
    <w:rsid w:val="0032133B"/>
    <w:rsid w:val="00323DC1"/>
    <w:rsid w:val="003257BD"/>
    <w:rsid w:val="00327365"/>
    <w:rsid w:val="0032764D"/>
    <w:rsid w:val="0032784E"/>
    <w:rsid w:val="003310EF"/>
    <w:rsid w:val="00332D28"/>
    <w:rsid w:val="0033303E"/>
    <w:rsid w:val="00333136"/>
    <w:rsid w:val="00343002"/>
    <w:rsid w:val="003430CD"/>
    <w:rsid w:val="003433A4"/>
    <w:rsid w:val="00343AE8"/>
    <w:rsid w:val="00344451"/>
    <w:rsid w:val="00344D91"/>
    <w:rsid w:val="003457C1"/>
    <w:rsid w:val="00345DC1"/>
    <w:rsid w:val="00346F29"/>
    <w:rsid w:val="0034765D"/>
    <w:rsid w:val="00347BB3"/>
    <w:rsid w:val="003512C4"/>
    <w:rsid w:val="00351484"/>
    <w:rsid w:val="00351E0F"/>
    <w:rsid w:val="00352048"/>
    <w:rsid w:val="00353CDA"/>
    <w:rsid w:val="00354EE8"/>
    <w:rsid w:val="00356979"/>
    <w:rsid w:val="00360BAA"/>
    <w:rsid w:val="00361AFA"/>
    <w:rsid w:val="00362137"/>
    <w:rsid w:val="0036343E"/>
    <w:rsid w:val="00364399"/>
    <w:rsid w:val="0036492F"/>
    <w:rsid w:val="003660D0"/>
    <w:rsid w:val="00367241"/>
    <w:rsid w:val="00371169"/>
    <w:rsid w:val="00372843"/>
    <w:rsid w:val="00374851"/>
    <w:rsid w:val="00375B60"/>
    <w:rsid w:val="00381403"/>
    <w:rsid w:val="00383A07"/>
    <w:rsid w:val="0038433E"/>
    <w:rsid w:val="00384D84"/>
    <w:rsid w:val="00385CB4"/>
    <w:rsid w:val="00387B48"/>
    <w:rsid w:val="00390681"/>
    <w:rsid w:val="00391A2F"/>
    <w:rsid w:val="00391D10"/>
    <w:rsid w:val="003933A1"/>
    <w:rsid w:val="003967BC"/>
    <w:rsid w:val="003A25B8"/>
    <w:rsid w:val="003A3780"/>
    <w:rsid w:val="003A3DD5"/>
    <w:rsid w:val="003A72C0"/>
    <w:rsid w:val="003A7667"/>
    <w:rsid w:val="003B0817"/>
    <w:rsid w:val="003B260F"/>
    <w:rsid w:val="003B2996"/>
    <w:rsid w:val="003B41EA"/>
    <w:rsid w:val="003B47F3"/>
    <w:rsid w:val="003B56CB"/>
    <w:rsid w:val="003B6707"/>
    <w:rsid w:val="003B69AA"/>
    <w:rsid w:val="003B760D"/>
    <w:rsid w:val="003B7ED4"/>
    <w:rsid w:val="003C0755"/>
    <w:rsid w:val="003C3843"/>
    <w:rsid w:val="003C4F8E"/>
    <w:rsid w:val="003C6628"/>
    <w:rsid w:val="003C7398"/>
    <w:rsid w:val="003D01E3"/>
    <w:rsid w:val="003D08FE"/>
    <w:rsid w:val="003D1A27"/>
    <w:rsid w:val="003D27B8"/>
    <w:rsid w:val="003D2C57"/>
    <w:rsid w:val="003D2F09"/>
    <w:rsid w:val="003D48B9"/>
    <w:rsid w:val="003D69BC"/>
    <w:rsid w:val="003E0659"/>
    <w:rsid w:val="003E39AF"/>
    <w:rsid w:val="003E483A"/>
    <w:rsid w:val="003E4F97"/>
    <w:rsid w:val="003E768C"/>
    <w:rsid w:val="003F05D2"/>
    <w:rsid w:val="003F0847"/>
    <w:rsid w:val="003F0E52"/>
    <w:rsid w:val="003F0EB8"/>
    <w:rsid w:val="003F1A04"/>
    <w:rsid w:val="003F26F9"/>
    <w:rsid w:val="003F336F"/>
    <w:rsid w:val="003F4138"/>
    <w:rsid w:val="003F42DF"/>
    <w:rsid w:val="003F460D"/>
    <w:rsid w:val="003F5091"/>
    <w:rsid w:val="003F5426"/>
    <w:rsid w:val="003F5F41"/>
    <w:rsid w:val="003F6556"/>
    <w:rsid w:val="003F7F5F"/>
    <w:rsid w:val="00403237"/>
    <w:rsid w:val="00403FF7"/>
    <w:rsid w:val="0040427E"/>
    <w:rsid w:val="0040432C"/>
    <w:rsid w:val="00404763"/>
    <w:rsid w:val="0040505A"/>
    <w:rsid w:val="00406EA1"/>
    <w:rsid w:val="00407144"/>
    <w:rsid w:val="00411AA1"/>
    <w:rsid w:val="00412989"/>
    <w:rsid w:val="00413692"/>
    <w:rsid w:val="00413B3E"/>
    <w:rsid w:val="00414583"/>
    <w:rsid w:val="00416F8E"/>
    <w:rsid w:val="00417AD0"/>
    <w:rsid w:val="00420AA3"/>
    <w:rsid w:val="004211B5"/>
    <w:rsid w:val="004215B4"/>
    <w:rsid w:val="00422299"/>
    <w:rsid w:val="004232AD"/>
    <w:rsid w:val="00424F8D"/>
    <w:rsid w:val="004265C9"/>
    <w:rsid w:val="00426776"/>
    <w:rsid w:val="00426B6F"/>
    <w:rsid w:val="00427EC3"/>
    <w:rsid w:val="00430D77"/>
    <w:rsid w:val="0043128D"/>
    <w:rsid w:val="00433226"/>
    <w:rsid w:val="004335D2"/>
    <w:rsid w:val="00434605"/>
    <w:rsid w:val="0043566B"/>
    <w:rsid w:val="0043584B"/>
    <w:rsid w:val="00435BDC"/>
    <w:rsid w:val="00437442"/>
    <w:rsid w:val="004377CD"/>
    <w:rsid w:val="00441364"/>
    <w:rsid w:val="00443274"/>
    <w:rsid w:val="0044454E"/>
    <w:rsid w:val="00444C9C"/>
    <w:rsid w:val="00451DC3"/>
    <w:rsid w:val="00452F34"/>
    <w:rsid w:val="00454C7E"/>
    <w:rsid w:val="00456639"/>
    <w:rsid w:val="00461105"/>
    <w:rsid w:val="004625FA"/>
    <w:rsid w:val="004627D5"/>
    <w:rsid w:val="00463382"/>
    <w:rsid w:val="00463925"/>
    <w:rsid w:val="004651E8"/>
    <w:rsid w:val="0046523F"/>
    <w:rsid w:val="00465C96"/>
    <w:rsid w:val="00466717"/>
    <w:rsid w:val="00466826"/>
    <w:rsid w:val="00467D31"/>
    <w:rsid w:val="0047229C"/>
    <w:rsid w:val="00472A1D"/>
    <w:rsid w:val="00473E40"/>
    <w:rsid w:val="0047481E"/>
    <w:rsid w:val="004748FC"/>
    <w:rsid w:val="00474968"/>
    <w:rsid w:val="00474B8C"/>
    <w:rsid w:val="004756DF"/>
    <w:rsid w:val="0047591C"/>
    <w:rsid w:val="00475A06"/>
    <w:rsid w:val="00475C04"/>
    <w:rsid w:val="0047715E"/>
    <w:rsid w:val="00480158"/>
    <w:rsid w:val="004811A9"/>
    <w:rsid w:val="00483502"/>
    <w:rsid w:val="00484483"/>
    <w:rsid w:val="004852D0"/>
    <w:rsid w:val="004858C8"/>
    <w:rsid w:val="00486993"/>
    <w:rsid w:val="00486A64"/>
    <w:rsid w:val="00490C62"/>
    <w:rsid w:val="00490EE6"/>
    <w:rsid w:val="00491C56"/>
    <w:rsid w:val="00492E21"/>
    <w:rsid w:val="00495626"/>
    <w:rsid w:val="00496E0E"/>
    <w:rsid w:val="004972FC"/>
    <w:rsid w:val="004A0EF5"/>
    <w:rsid w:val="004A177C"/>
    <w:rsid w:val="004A1E58"/>
    <w:rsid w:val="004A1EF1"/>
    <w:rsid w:val="004A2458"/>
    <w:rsid w:val="004A2649"/>
    <w:rsid w:val="004A48DA"/>
    <w:rsid w:val="004A724A"/>
    <w:rsid w:val="004B2950"/>
    <w:rsid w:val="004B2E59"/>
    <w:rsid w:val="004B3C65"/>
    <w:rsid w:val="004B3FD6"/>
    <w:rsid w:val="004B69BB"/>
    <w:rsid w:val="004C3040"/>
    <w:rsid w:val="004C38F9"/>
    <w:rsid w:val="004C500F"/>
    <w:rsid w:val="004C7C67"/>
    <w:rsid w:val="004D1D12"/>
    <w:rsid w:val="004D2B21"/>
    <w:rsid w:val="004D32AD"/>
    <w:rsid w:val="004D345D"/>
    <w:rsid w:val="004D4427"/>
    <w:rsid w:val="004D4B6F"/>
    <w:rsid w:val="004D66D0"/>
    <w:rsid w:val="004D68DF"/>
    <w:rsid w:val="004E18CF"/>
    <w:rsid w:val="004E19B5"/>
    <w:rsid w:val="004E228E"/>
    <w:rsid w:val="004E42D0"/>
    <w:rsid w:val="004E4C45"/>
    <w:rsid w:val="004E5B46"/>
    <w:rsid w:val="004E5B4E"/>
    <w:rsid w:val="004E5FE6"/>
    <w:rsid w:val="004F0205"/>
    <w:rsid w:val="004F031D"/>
    <w:rsid w:val="004F0E06"/>
    <w:rsid w:val="004F2826"/>
    <w:rsid w:val="004F339A"/>
    <w:rsid w:val="004F467C"/>
    <w:rsid w:val="004F50FB"/>
    <w:rsid w:val="004F51FE"/>
    <w:rsid w:val="004F7D42"/>
    <w:rsid w:val="005040B1"/>
    <w:rsid w:val="005046D7"/>
    <w:rsid w:val="00504C1A"/>
    <w:rsid w:val="005060BE"/>
    <w:rsid w:val="00506F8A"/>
    <w:rsid w:val="005070BA"/>
    <w:rsid w:val="00511E94"/>
    <w:rsid w:val="00512261"/>
    <w:rsid w:val="005123AC"/>
    <w:rsid w:val="005123F1"/>
    <w:rsid w:val="00512B2B"/>
    <w:rsid w:val="00512B49"/>
    <w:rsid w:val="00512F83"/>
    <w:rsid w:val="0051465B"/>
    <w:rsid w:val="005165F2"/>
    <w:rsid w:val="005263CE"/>
    <w:rsid w:val="005264C2"/>
    <w:rsid w:val="00526662"/>
    <w:rsid w:val="00531002"/>
    <w:rsid w:val="0053207B"/>
    <w:rsid w:val="00535F43"/>
    <w:rsid w:val="0053619D"/>
    <w:rsid w:val="0053625D"/>
    <w:rsid w:val="0053768F"/>
    <w:rsid w:val="005407BA"/>
    <w:rsid w:val="0054117A"/>
    <w:rsid w:val="00542845"/>
    <w:rsid w:val="00542993"/>
    <w:rsid w:val="005441EA"/>
    <w:rsid w:val="00546F2E"/>
    <w:rsid w:val="00547819"/>
    <w:rsid w:val="00547FA7"/>
    <w:rsid w:val="005512D8"/>
    <w:rsid w:val="00551D5F"/>
    <w:rsid w:val="005527C8"/>
    <w:rsid w:val="00552D18"/>
    <w:rsid w:val="00553D87"/>
    <w:rsid w:val="00554510"/>
    <w:rsid w:val="005558C0"/>
    <w:rsid w:val="0056079E"/>
    <w:rsid w:val="00561AE8"/>
    <w:rsid w:val="00561C55"/>
    <w:rsid w:val="00571DCB"/>
    <w:rsid w:val="005742E0"/>
    <w:rsid w:val="00575030"/>
    <w:rsid w:val="00576D70"/>
    <w:rsid w:val="00577264"/>
    <w:rsid w:val="005776BF"/>
    <w:rsid w:val="0058080F"/>
    <w:rsid w:val="00581F45"/>
    <w:rsid w:val="0058210B"/>
    <w:rsid w:val="00582EAD"/>
    <w:rsid w:val="005854A5"/>
    <w:rsid w:val="00585FCF"/>
    <w:rsid w:val="00587E5E"/>
    <w:rsid w:val="00590D6A"/>
    <w:rsid w:val="005910FF"/>
    <w:rsid w:val="00592297"/>
    <w:rsid w:val="0059288C"/>
    <w:rsid w:val="00594333"/>
    <w:rsid w:val="00596DE5"/>
    <w:rsid w:val="005A7829"/>
    <w:rsid w:val="005A7986"/>
    <w:rsid w:val="005B0BCD"/>
    <w:rsid w:val="005B145B"/>
    <w:rsid w:val="005B2566"/>
    <w:rsid w:val="005B30D6"/>
    <w:rsid w:val="005C026A"/>
    <w:rsid w:val="005C3C60"/>
    <w:rsid w:val="005C4551"/>
    <w:rsid w:val="005C5387"/>
    <w:rsid w:val="005C5AFB"/>
    <w:rsid w:val="005C62BA"/>
    <w:rsid w:val="005C6551"/>
    <w:rsid w:val="005C77B5"/>
    <w:rsid w:val="005D0AE8"/>
    <w:rsid w:val="005D3903"/>
    <w:rsid w:val="005D4ED1"/>
    <w:rsid w:val="005D53E8"/>
    <w:rsid w:val="005D5F1A"/>
    <w:rsid w:val="005D6CFF"/>
    <w:rsid w:val="005D7254"/>
    <w:rsid w:val="005D75AE"/>
    <w:rsid w:val="005D76B0"/>
    <w:rsid w:val="005E1070"/>
    <w:rsid w:val="005E1C99"/>
    <w:rsid w:val="005E2E6D"/>
    <w:rsid w:val="005E4CBD"/>
    <w:rsid w:val="005E6C4A"/>
    <w:rsid w:val="005F1844"/>
    <w:rsid w:val="005F1DE9"/>
    <w:rsid w:val="005F351B"/>
    <w:rsid w:val="005F5ADF"/>
    <w:rsid w:val="005F5BE8"/>
    <w:rsid w:val="005F6279"/>
    <w:rsid w:val="005F79B3"/>
    <w:rsid w:val="005F7A38"/>
    <w:rsid w:val="005F7B19"/>
    <w:rsid w:val="0060087A"/>
    <w:rsid w:val="00601323"/>
    <w:rsid w:val="00601874"/>
    <w:rsid w:val="00601FBA"/>
    <w:rsid w:val="006029FF"/>
    <w:rsid w:val="00603712"/>
    <w:rsid w:val="00603933"/>
    <w:rsid w:val="00603F41"/>
    <w:rsid w:val="006041D3"/>
    <w:rsid w:val="0060573B"/>
    <w:rsid w:val="00605AE1"/>
    <w:rsid w:val="00606503"/>
    <w:rsid w:val="006100A7"/>
    <w:rsid w:val="006106A0"/>
    <w:rsid w:val="00612BCD"/>
    <w:rsid w:val="00614E74"/>
    <w:rsid w:val="006217D4"/>
    <w:rsid w:val="00622F8A"/>
    <w:rsid w:val="00624286"/>
    <w:rsid w:val="0062438A"/>
    <w:rsid w:val="00624C34"/>
    <w:rsid w:val="00625425"/>
    <w:rsid w:val="00625780"/>
    <w:rsid w:val="00625A45"/>
    <w:rsid w:val="00626416"/>
    <w:rsid w:val="006304D6"/>
    <w:rsid w:val="00630A4D"/>
    <w:rsid w:val="006321E6"/>
    <w:rsid w:val="00633A6A"/>
    <w:rsid w:val="0063562C"/>
    <w:rsid w:val="00635CED"/>
    <w:rsid w:val="00636DA9"/>
    <w:rsid w:val="00641093"/>
    <w:rsid w:val="00641787"/>
    <w:rsid w:val="006433CD"/>
    <w:rsid w:val="00643479"/>
    <w:rsid w:val="006436AC"/>
    <w:rsid w:val="00644E2C"/>
    <w:rsid w:val="006457BC"/>
    <w:rsid w:val="00645D1D"/>
    <w:rsid w:val="00650A65"/>
    <w:rsid w:val="00650ECE"/>
    <w:rsid w:val="00651006"/>
    <w:rsid w:val="006510FA"/>
    <w:rsid w:val="00652269"/>
    <w:rsid w:val="006543E4"/>
    <w:rsid w:val="00655ADB"/>
    <w:rsid w:val="006568F6"/>
    <w:rsid w:val="00661052"/>
    <w:rsid w:val="00661557"/>
    <w:rsid w:val="00662704"/>
    <w:rsid w:val="00664CBF"/>
    <w:rsid w:val="00670242"/>
    <w:rsid w:val="00670E2C"/>
    <w:rsid w:val="006735C0"/>
    <w:rsid w:val="00674BD9"/>
    <w:rsid w:val="00676960"/>
    <w:rsid w:val="006805CC"/>
    <w:rsid w:val="0068284A"/>
    <w:rsid w:val="00682BB0"/>
    <w:rsid w:val="00683DC3"/>
    <w:rsid w:val="0068671A"/>
    <w:rsid w:val="00687726"/>
    <w:rsid w:val="006902C7"/>
    <w:rsid w:val="00695D38"/>
    <w:rsid w:val="00697BA9"/>
    <w:rsid w:val="00697C70"/>
    <w:rsid w:val="006A13CB"/>
    <w:rsid w:val="006A1E98"/>
    <w:rsid w:val="006A41F6"/>
    <w:rsid w:val="006A4623"/>
    <w:rsid w:val="006A48EA"/>
    <w:rsid w:val="006A6291"/>
    <w:rsid w:val="006A7487"/>
    <w:rsid w:val="006A7E96"/>
    <w:rsid w:val="006B1977"/>
    <w:rsid w:val="006B21CC"/>
    <w:rsid w:val="006B24B5"/>
    <w:rsid w:val="006B6393"/>
    <w:rsid w:val="006B6AF5"/>
    <w:rsid w:val="006C1B84"/>
    <w:rsid w:val="006C23EF"/>
    <w:rsid w:val="006C2B22"/>
    <w:rsid w:val="006C2C91"/>
    <w:rsid w:val="006C4EE1"/>
    <w:rsid w:val="006C4F85"/>
    <w:rsid w:val="006C643A"/>
    <w:rsid w:val="006C6BDE"/>
    <w:rsid w:val="006D3C0E"/>
    <w:rsid w:val="006D5670"/>
    <w:rsid w:val="006E00C6"/>
    <w:rsid w:val="006E12C8"/>
    <w:rsid w:val="006E1C45"/>
    <w:rsid w:val="006E6C52"/>
    <w:rsid w:val="006E71E9"/>
    <w:rsid w:val="006F0C76"/>
    <w:rsid w:val="006F13AF"/>
    <w:rsid w:val="006F22A7"/>
    <w:rsid w:val="006F29B9"/>
    <w:rsid w:val="006F29BF"/>
    <w:rsid w:val="006F31B1"/>
    <w:rsid w:val="006F396B"/>
    <w:rsid w:val="006F3E5F"/>
    <w:rsid w:val="006F524F"/>
    <w:rsid w:val="006F5725"/>
    <w:rsid w:val="006F67F8"/>
    <w:rsid w:val="006F6CCC"/>
    <w:rsid w:val="006F74EF"/>
    <w:rsid w:val="006F7FF5"/>
    <w:rsid w:val="0070039F"/>
    <w:rsid w:val="00700484"/>
    <w:rsid w:val="007021CB"/>
    <w:rsid w:val="00702B4D"/>
    <w:rsid w:val="00702F96"/>
    <w:rsid w:val="00703D40"/>
    <w:rsid w:val="00703FC9"/>
    <w:rsid w:val="007040E0"/>
    <w:rsid w:val="00704C5A"/>
    <w:rsid w:val="00705C0B"/>
    <w:rsid w:val="00705E7F"/>
    <w:rsid w:val="00706531"/>
    <w:rsid w:val="00706AF8"/>
    <w:rsid w:val="00707A9D"/>
    <w:rsid w:val="0071178F"/>
    <w:rsid w:val="00711F21"/>
    <w:rsid w:val="00713531"/>
    <w:rsid w:val="007141C6"/>
    <w:rsid w:val="0071472D"/>
    <w:rsid w:val="00714974"/>
    <w:rsid w:val="00715086"/>
    <w:rsid w:val="00723DFE"/>
    <w:rsid w:val="00724721"/>
    <w:rsid w:val="00725824"/>
    <w:rsid w:val="00726D97"/>
    <w:rsid w:val="007316FC"/>
    <w:rsid w:val="0073311E"/>
    <w:rsid w:val="00735D52"/>
    <w:rsid w:val="00740502"/>
    <w:rsid w:val="00740C75"/>
    <w:rsid w:val="00742AB9"/>
    <w:rsid w:val="00745224"/>
    <w:rsid w:val="00745D42"/>
    <w:rsid w:val="00747583"/>
    <w:rsid w:val="0075080A"/>
    <w:rsid w:val="00750BC4"/>
    <w:rsid w:val="007517B8"/>
    <w:rsid w:val="00752A1D"/>
    <w:rsid w:val="00753B15"/>
    <w:rsid w:val="00754FA0"/>
    <w:rsid w:val="007555FF"/>
    <w:rsid w:val="00757A0B"/>
    <w:rsid w:val="00757A54"/>
    <w:rsid w:val="00763986"/>
    <w:rsid w:val="00765345"/>
    <w:rsid w:val="00771404"/>
    <w:rsid w:val="00773EAF"/>
    <w:rsid w:val="00773FAC"/>
    <w:rsid w:val="0077456A"/>
    <w:rsid w:val="00774E32"/>
    <w:rsid w:val="00775767"/>
    <w:rsid w:val="007771EC"/>
    <w:rsid w:val="007826B1"/>
    <w:rsid w:val="00782768"/>
    <w:rsid w:val="007836AC"/>
    <w:rsid w:val="00786836"/>
    <w:rsid w:val="00791595"/>
    <w:rsid w:val="007915CA"/>
    <w:rsid w:val="00792E68"/>
    <w:rsid w:val="00793CEE"/>
    <w:rsid w:val="00793F9B"/>
    <w:rsid w:val="007946CB"/>
    <w:rsid w:val="00794AB0"/>
    <w:rsid w:val="00796976"/>
    <w:rsid w:val="007A07FA"/>
    <w:rsid w:val="007A10E8"/>
    <w:rsid w:val="007A2AAA"/>
    <w:rsid w:val="007A32F7"/>
    <w:rsid w:val="007A3438"/>
    <w:rsid w:val="007A3C21"/>
    <w:rsid w:val="007A3D88"/>
    <w:rsid w:val="007A5B8B"/>
    <w:rsid w:val="007A7EC4"/>
    <w:rsid w:val="007B13C5"/>
    <w:rsid w:val="007B3FC7"/>
    <w:rsid w:val="007B489A"/>
    <w:rsid w:val="007B4B3C"/>
    <w:rsid w:val="007B5049"/>
    <w:rsid w:val="007B7622"/>
    <w:rsid w:val="007C1C97"/>
    <w:rsid w:val="007C2DC9"/>
    <w:rsid w:val="007C31EE"/>
    <w:rsid w:val="007C4002"/>
    <w:rsid w:val="007C4A99"/>
    <w:rsid w:val="007C4C6D"/>
    <w:rsid w:val="007C5710"/>
    <w:rsid w:val="007C6574"/>
    <w:rsid w:val="007C6C5B"/>
    <w:rsid w:val="007D0D32"/>
    <w:rsid w:val="007D11C9"/>
    <w:rsid w:val="007D1B86"/>
    <w:rsid w:val="007D31BC"/>
    <w:rsid w:val="007D5F35"/>
    <w:rsid w:val="007D7176"/>
    <w:rsid w:val="007D7265"/>
    <w:rsid w:val="007E069A"/>
    <w:rsid w:val="007E0EA5"/>
    <w:rsid w:val="007E1B7F"/>
    <w:rsid w:val="007E237F"/>
    <w:rsid w:val="007E2ADB"/>
    <w:rsid w:val="007E2B6B"/>
    <w:rsid w:val="007E2C42"/>
    <w:rsid w:val="007E36D4"/>
    <w:rsid w:val="007E3C3F"/>
    <w:rsid w:val="007E428A"/>
    <w:rsid w:val="007E52A1"/>
    <w:rsid w:val="007E65F8"/>
    <w:rsid w:val="007E71ED"/>
    <w:rsid w:val="007E7EE1"/>
    <w:rsid w:val="007F06C6"/>
    <w:rsid w:val="007F1B6C"/>
    <w:rsid w:val="007F2A87"/>
    <w:rsid w:val="007F3B1D"/>
    <w:rsid w:val="007F5266"/>
    <w:rsid w:val="007F7A40"/>
    <w:rsid w:val="007F7FDE"/>
    <w:rsid w:val="00800D1D"/>
    <w:rsid w:val="00801188"/>
    <w:rsid w:val="00801CCA"/>
    <w:rsid w:val="00802044"/>
    <w:rsid w:val="00802136"/>
    <w:rsid w:val="008021F6"/>
    <w:rsid w:val="008034D8"/>
    <w:rsid w:val="00806228"/>
    <w:rsid w:val="00806299"/>
    <w:rsid w:val="0080646D"/>
    <w:rsid w:val="008070E0"/>
    <w:rsid w:val="00807A38"/>
    <w:rsid w:val="00812746"/>
    <w:rsid w:val="00812F6E"/>
    <w:rsid w:val="008131D5"/>
    <w:rsid w:val="00813211"/>
    <w:rsid w:val="008133D0"/>
    <w:rsid w:val="00814615"/>
    <w:rsid w:val="008146B8"/>
    <w:rsid w:val="00814757"/>
    <w:rsid w:val="00815B35"/>
    <w:rsid w:val="00821DED"/>
    <w:rsid w:val="00823F61"/>
    <w:rsid w:val="008241AC"/>
    <w:rsid w:val="00826679"/>
    <w:rsid w:val="00826860"/>
    <w:rsid w:val="00827916"/>
    <w:rsid w:val="00830279"/>
    <w:rsid w:val="0083158C"/>
    <w:rsid w:val="0083241C"/>
    <w:rsid w:val="0083431C"/>
    <w:rsid w:val="00834CAA"/>
    <w:rsid w:val="00842A88"/>
    <w:rsid w:val="00843BF5"/>
    <w:rsid w:val="00845082"/>
    <w:rsid w:val="0084581D"/>
    <w:rsid w:val="00845DB2"/>
    <w:rsid w:val="00845E66"/>
    <w:rsid w:val="00850057"/>
    <w:rsid w:val="00850422"/>
    <w:rsid w:val="008509FB"/>
    <w:rsid w:val="00850AEC"/>
    <w:rsid w:val="00851174"/>
    <w:rsid w:val="00855E03"/>
    <w:rsid w:val="00857855"/>
    <w:rsid w:val="008608C1"/>
    <w:rsid w:val="00860967"/>
    <w:rsid w:val="008609D5"/>
    <w:rsid w:val="008615DD"/>
    <w:rsid w:val="008615F4"/>
    <w:rsid w:val="00863FA4"/>
    <w:rsid w:val="00865BFB"/>
    <w:rsid w:val="008670BF"/>
    <w:rsid w:val="00867C1F"/>
    <w:rsid w:val="00872E4E"/>
    <w:rsid w:val="00874594"/>
    <w:rsid w:val="00874639"/>
    <w:rsid w:val="00876A6E"/>
    <w:rsid w:val="00882961"/>
    <w:rsid w:val="00884152"/>
    <w:rsid w:val="00885291"/>
    <w:rsid w:val="0089111E"/>
    <w:rsid w:val="0089201B"/>
    <w:rsid w:val="0089214A"/>
    <w:rsid w:val="00893BEF"/>
    <w:rsid w:val="00894B6D"/>
    <w:rsid w:val="008957B7"/>
    <w:rsid w:val="00896886"/>
    <w:rsid w:val="008974F3"/>
    <w:rsid w:val="008A05D0"/>
    <w:rsid w:val="008A1266"/>
    <w:rsid w:val="008A1338"/>
    <w:rsid w:val="008A20B2"/>
    <w:rsid w:val="008A25A7"/>
    <w:rsid w:val="008A2C16"/>
    <w:rsid w:val="008A37CF"/>
    <w:rsid w:val="008A44BC"/>
    <w:rsid w:val="008A4E5E"/>
    <w:rsid w:val="008A6604"/>
    <w:rsid w:val="008B34E5"/>
    <w:rsid w:val="008B35D6"/>
    <w:rsid w:val="008B3947"/>
    <w:rsid w:val="008B4465"/>
    <w:rsid w:val="008B4C3F"/>
    <w:rsid w:val="008B5002"/>
    <w:rsid w:val="008B62B3"/>
    <w:rsid w:val="008B63A0"/>
    <w:rsid w:val="008B6517"/>
    <w:rsid w:val="008B741D"/>
    <w:rsid w:val="008B7918"/>
    <w:rsid w:val="008C181D"/>
    <w:rsid w:val="008C196E"/>
    <w:rsid w:val="008C2B17"/>
    <w:rsid w:val="008C5678"/>
    <w:rsid w:val="008C593D"/>
    <w:rsid w:val="008C6B73"/>
    <w:rsid w:val="008C7057"/>
    <w:rsid w:val="008C7370"/>
    <w:rsid w:val="008D012B"/>
    <w:rsid w:val="008D0612"/>
    <w:rsid w:val="008D0BF0"/>
    <w:rsid w:val="008D1775"/>
    <w:rsid w:val="008D397D"/>
    <w:rsid w:val="008D547B"/>
    <w:rsid w:val="008D5685"/>
    <w:rsid w:val="008D5736"/>
    <w:rsid w:val="008D5CBF"/>
    <w:rsid w:val="008D5ED2"/>
    <w:rsid w:val="008D6832"/>
    <w:rsid w:val="008D6CDB"/>
    <w:rsid w:val="008E1710"/>
    <w:rsid w:val="008E2B1C"/>
    <w:rsid w:val="008E5D96"/>
    <w:rsid w:val="008E7225"/>
    <w:rsid w:val="008F0C12"/>
    <w:rsid w:val="008F11BD"/>
    <w:rsid w:val="008F1D2E"/>
    <w:rsid w:val="008F2100"/>
    <w:rsid w:val="008F22A4"/>
    <w:rsid w:val="008F2B35"/>
    <w:rsid w:val="008F3BB4"/>
    <w:rsid w:val="008F3BE8"/>
    <w:rsid w:val="008F61CE"/>
    <w:rsid w:val="00900E20"/>
    <w:rsid w:val="00901398"/>
    <w:rsid w:val="00902C32"/>
    <w:rsid w:val="00902D4F"/>
    <w:rsid w:val="00903815"/>
    <w:rsid w:val="0090741C"/>
    <w:rsid w:val="00907D2C"/>
    <w:rsid w:val="009103EC"/>
    <w:rsid w:val="009108E4"/>
    <w:rsid w:val="00910D9F"/>
    <w:rsid w:val="0091200C"/>
    <w:rsid w:val="0091262F"/>
    <w:rsid w:val="009128DB"/>
    <w:rsid w:val="0091299B"/>
    <w:rsid w:val="00913560"/>
    <w:rsid w:val="00915888"/>
    <w:rsid w:val="00916217"/>
    <w:rsid w:val="00916D79"/>
    <w:rsid w:val="009175FE"/>
    <w:rsid w:val="00917917"/>
    <w:rsid w:val="00917CF5"/>
    <w:rsid w:val="00921976"/>
    <w:rsid w:val="00924515"/>
    <w:rsid w:val="0092785E"/>
    <w:rsid w:val="00930358"/>
    <w:rsid w:val="00930951"/>
    <w:rsid w:val="00931A6D"/>
    <w:rsid w:val="009328E3"/>
    <w:rsid w:val="0093306E"/>
    <w:rsid w:val="00933915"/>
    <w:rsid w:val="00934BA1"/>
    <w:rsid w:val="009361D0"/>
    <w:rsid w:val="0093729C"/>
    <w:rsid w:val="0093731D"/>
    <w:rsid w:val="00942E4B"/>
    <w:rsid w:val="00943EFC"/>
    <w:rsid w:val="00947766"/>
    <w:rsid w:val="0095010A"/>
    <w:rsid w:val="009505BF"/>
    <w:rsid w:val="00950F3B"/>
    <w:rsid w:val="00956151"/>
    <w:rsid w:val="00962698"/>
    <w:rsid w:val="00965669"/>
    <w:rsid w:val="00966D36"/>
    <w:rsid w:val="009678B1"/>
    <w:rsid w:val="0097007D"/>
    <w:rsid w:val="009723ED"/>
    <w:rsid w:val="00972B51"/>
    <w:rsid w:val="00973CA5"/>
    <w:rsid w:val="00974BE4"/>
    <w:rsid w:val="00974C8B"/>
    <w:rsid w:val="00974EAA"/>
    <w:rsid w:val="00975676"/>
    <w:rsid w:val="0097634F"/>
    <w:rsid w:val="00977DEE"/>
    <w:rsid w:val="0098029C"/>
    <w:rsid w:val="009805E9"/>
    <w:rsid w:val="00980924"/>
    <w:rsid w:val="0098140D"/>
    <w:rsid w:val="00981B12"/>
    <w:rsid w:val="00981D86"/>
    <w:rsid w:val="009821A4"/>
    <w:rsid w:val="00982F66"/>
    <w:rsid w:val="0098303A"/>
    <w:rsid w:val="00983CE3"/>
    <w:rsid w:val="009849C7"/>
    <w:rsid w:val="00984E97"/>
    <w:rsid w:val="0098510D"/>
    <w:rsid w:val="00985299"/>
    <w:rsid w:val="00985635"/>
    <w:rsid w:val="00986CB8"/>
    <w:rsid w:val="00987051"/>
    <w:rsid w:val="00990390"/>
    <w:rsid w:val="009905C4"/>
    <w:rsid w:val="00990B13"/>
    <w:rsid w:val="00990B6A"/>
    <w:rsid w:val="00992244"/>
    <w:rsid w:val="00992704"/>
    <w:rsid w:val="009928B4"/>
    <w:rsid w:val="00992DA1"/>
    <w:rsid w:val="009933CE"/>
    <w:rsid w:val="0099540D"/>
    <w:rsid w:val="00997138"/>
    <w:rsid w:val="00997306"/>
    <w:rsid w:val="00997960"/>
    <w:rsid w:val="009A0E69"/>
    <w:rsid w:val="009A2251"/>
    <w:rsid w:val="009A2AF9"/>
    <w:rsid w:val="009A3393"/>
    <w:rsid w:val="009A3B0A"/>
    <w:rsid w:val="009A3B77"/>
    <w:rsid w:val="009A4033"/>
    <w:rsid w:val="009B1442"/>
    <w:rsid w:val="009B1D09"/>
    <w:rsid w:val="009B604F"/>
    <w:rsid w:val="009B721B"/>
    <w:rsid w:val="009C2F2B"/>
    <w:rsid w:val="009C3836"/>
    <w:rsid w:val="009C40E8"/>
    <w:rsid w:val="009C470D"/>
    <w:rsid w:val="009C4AA4"/>
    <w:rsid w:val="009D1422"/>
    <w:rsid w:val="009D147E"/>
    <w:rsid w:val="009D22CD"/>
    <w:rsid w:val="009D28A7"/>
    <w:rsid w:val="009D3DD6"/>
    <w:rsid w:val="009D6DB7"/>
    <w:rsid w:val="009D7091"/>
    <w:rsid w:val="009D7430"/>
    <w:rsid w:val="009E007B"/>
    <w:rsid w:val="009E0503"/>
    <w:rsid w:val="009E0E82"/>
    <w:rsid w:val="009E1756"/>
    <w:rsid w:val="009E2FC8"/>
    <w:rsid w:val="009E31FD"/>
    <w:rsid w:val="009E4712"/>
    <w:rsid w:val="009E54A0"/>
    <w:rsid w:val="009E57FF"/>
    <w:rsid w:val="009E7055"/>
    <w:rsid w:val="009F0F8B"/>
    <w:rsid w:val="009F1010"/>
    <w:rsid w:val="009F1263"/>
    <w:rsid w:val="009F2085"/>
    <w:rsid w:val="009F5D43"/>
    <w:rsid w:val="009F6F0E"/>
    <w:rsid w:val="009F73A9"/>
    <w:rsid w:val="009F7765"/>
    <w:rsid w:val="00A00677"/>
    <w:rsid w:val="00A02028"/>
    <w:rsid w:val="00A022DC"/>
    <w:rsid w:val="00A03863"/>
    <w:rsid w:val="00A04AAD"/>
    <w:rsid w:val="00A05B18"/>
    <w:rsid w:val="00A05CE3"/>
    <w:rsid w:val="00A10A9B"/>
    <w:rsid w:val="00A10FC5"/>
    <w:rsid w:val="00A12299"/>
    <w:rsid w:val="00A14D13"/>
    <w:rsid w:val="00A15A30"/>
    <w:rsid w:val="00A16E54"/>
    <w:rsid w:val="00A1796B"/>
    <w:rsid w:val="00A17DEC"/>
    <w:rsid w:val="00A20836"/>
    <w:rsid w:val="00A21C7B"/>
    <w:rsid w:val="00A22C1F"/>
    <w:rsid w:val="00A23281"/>
    <w:rsid w:val="00A23F3E"/>
    <w:rsid w:val="00A2539B"/>
    <w:rsid w:val="00A253AE"/>
    <w:rsid w:val="00A26C04"/>
    <w:rsid w:val="00A26C60"/>
    <w:rsid w:val="00A26D44"/>
    <w:rsid w:val="00A32CFE"/>
    <w:rsid w:val="00A339D9"/>
    <w:rsid w:val="00A36107"/>
    <w:rsid w:val="00A37024"/>
    <w:rsid w:val="00A4311C"/>
    <w:rsid w:val="00A433E7"/>
    <w:rsid w:val="00A4371A"/>
    <w:rsid w:val="00A451F8"/>
    <w:rsid w:val="00A45B7B"/>
    <w:rsid w:val="00A4647C"/>
    <w:rsid w:val="00A47155"/>
    <w:rsid w:val="00A5238B"/>
    <w:rsid w:val="00A525FE"/>
    <w:rsid w:val="00A545CA"/>
    <w:rsid w:val="00A55906"/>
    <w:rsid w:val="00A55A98"/>
    <w:rsid w:val="00A578B6"/>
    <w:rsid w:val="00A578C4"/>
    <w:rsid w:val="00A60B8D"/>
    <w:rsid w:val="00A6342C"/>
    <w:rsid w:val="00A64D95"/>
    <w:rsid w:val="00A6526D"/>
    <w:rsid w:val="00A6754C"/>
    <w:rsid w:val="00A67AA5"/>
    <w:rsid w:val="00A72BC2"/>
    <w:rsid w:val="00A75CEB"/>
    <w:rsid w:val="00A76323"/>
    <w:rsid w:val="00A7753E"/>
    <w:rsid w:val="00A82261"/>
    <w:rsid w:val="00A82846"/>
    <w:rsid w:val="00A8341A"/>
    <w:rsid w:val="00A83A0C"/>
    <w:rsid w:val="00A83A7B"/>
    <w:rsid w:val="00A83D83"/>
    <w:rsid w:val="00A84075"/>
    <w:rsid w:val="00A84890"/>
    <w:rsid w:val="00A8623F"/>
    <w:rsid w:val="00A8687F"/>
    <w:rsid w:val="00A86F03"/>
    <w:rsid w:val="00A876C5"/>
    <w:rsid w:val="00A90A31"/>
    <w:rsid w:val="00A93AFE"/>
    <w:rsid w:val="00A93ECE"/>
    <w:rsid w:val="00A95A68"/>
    <w:rsid w:val="00A96804"/>
    <w:rsid w:val="00A97A38"/>
    <w:rsid w:val="00AA034D"/>
    <w:rsid w:val="00AA0724"/>
    <w:rsid w:val="00AA3D44"/>
    <w:rsid w:val="00AA6B18"/>
    <w:rsid w:val="00AA7082"/>
    <w:rsid w:val="00AA7D25"/>
    <w:rsid w:val="00AB1904"/>
    <w:rsid w:val="00AB20A4"/>
    <w:rsid w:val="00AB20CE"/>
    <w:rsid w:val="00AB2DE7"/>
    <w:rsid w:val="00AB311F"/>
    <w:rsid w:val="00AB374A"/>
    <w:rsid w:val="00AB3FAD"/>
    <w:rsid w:val="00AB4F93"/>
    <w:rsid w:val="00AB70C4"/>
    <w:rsid w:val="00AB72BA"/>
    <w:rsid w:val="00AC142C"/>
    <w:rsid w:val="00AC343E"/>
    <w:rsid w:val="00AC3CF6"/>
    <w:rsid w:val="00AC4134"/>
    <w:rsid w:val="00AC54C1"/>
    <w:rsid w:val="00AC63F0"/>
    <w:rsid w:val="00AC72F9"/>
    <w:rsid w:val="00AC74D4"/>
    <w:rsid w:val="00AC7D59"/>
    <w:rsid w:val="00AC7D70"/>
    <w:rsid w:val="00AD17D3"/>
    <w:rsid w:val="00AD4D74"/>
    <w:rsid w:val="00AD766F"/>
    <w:rsid w:val="00AE3253"/>
    <w:rsid w:val="00AE34F2"/>
    <w:rsid w:val="00AE380A"/>
    <w:rsid w:val="00AE4BCB"/>
    <w:rsid w:val="00AE5471"/>
    <w:rsid w:val="00AE5EA0"/>
    <w:rsid w:val="00AE609D"/>
    <w:rsid w:val="00AE62E8"/>
    <w:rsid w:val="00AE7C9A"/>
    <w:rsid w:val="00AF285C"/>
    <w:rsid w:val="00AF44E9"/>
    <w:rsid w:val="00AF47BE"/>
    <w:rsid w:val="00AF4BDB"/>
    <w:rsid w:val="00AF52A7"/>
    <w:rsid w:val="00B00CA9"/>
    <w:rsid w:val="00B00FC4"/>
    <w:rsid w:val="00B01450"/>
    <w:rsid w:val="00B018EE"/>
    <w:rsid w:val="00B028A8"/>
    <w:rsid w:val="00B02A2D"/>
    <w:rsid w:val="00B0609C"/>
    <w:rsid w:val="00B067C0"/>
    <w:rsid w:val="00B10867"/>
    <w:rsid w:val="00B10B36"/>
    <w:rsid w:val="00B1171B"/>
    <w:rsid w:val="00B11B60"/>
    <w:rsid w:val="00B123EB"/>
    <w:rsid w:val="00B12696"/>
    <w:rsid w:val="00B14B54"/>
    <w:rsid w:val="00B17714"/>
    <w:rsid w:val="00B20019"/>
    <w:rsid w:val="00B20464"/>
    <w:rsid w:val="00B20761"/>
    <w:rsid w:val="00B22568"/>
    <w:rsid w:val="00B22A28"/>
    <w:rsid w:val="00B2453E"/>
    <w:rsid w:val="00B25233"/>
    <w:rsid w:val="00B27A8F"/>
    <w:rsid w:val="00B3182D"/>
    <w:rsid w:val="00B31BC2"/>
    <w:rsid w:val="00B32948"/>
    <w:rsid w:val="00B33DC2"/>
    <w:rsid w:val="00B34148"/>
    <w:rsid w:val="00B35052"/>
    <w:rsid w:val="00B35250"/>
    <w:rsid w:val="00B371C4"/>
    <w:rsid w:val="00B40E5E"/>
    <w:rsid w:val="00B4385D"/>
    <w:rsid w:val="00B44A64"/>
    <w:rsid w:val="00B45167"/>
    <w:rsid w:val="00B452F5"/>
    <w:rsid w:val="00B45F63"/>
    <w:rsid w:val="00B467D2"/>
    <w:rsid w:val="00B47628"/>
    <w:rsid w:val="00B507A9"/>
    <w:rsid w:val="00B51D91"/>
    <w:rsid w:val="00B53EBF"/>
    <w:rsid w:val="00B54106"/>
    <w:rsid w:val="00B543C7"/>
    <w:rsid w:val="00B57124"/>
    <w:rsid w:val="00B57F7E"/>
    <w:rsid w:val="00B6159E"/>
    <w:rsid w:val="00B62DD4"/>
    <w:rsid w:val="00B63C17"/>
    <w:rsid w:val="00B64797"/>
    <w:rsid w:val="00B662FB"/>
    <w:rsid w:val="00B66971"/>
    <w:rsid w:val="00B66A39"/>
    <w:rsid w:val="00B679E1"/>
    <w:rsid w:val="00B700EC"/>
    <w:rsid w:val="00B70459"/>
    <w:rsid w:val="00B70C5E"/>
    <w:rsid w:val="00B71307"/>
    <w:rsid w:val="00B718DE"/>
    <w:rsid w:val="00B74C2A"/>
    <w:rsid w:val="00B74F87"/>
    <w:rsid w:val="00B75870"/>
    <w:rsid w:val="00B75E73"/>
    <w:rsid w:val="00B7681B"/>
    <w:rsid w:val="00B76FD6"/>
    <w:rsid w:val="00B77DCD"/>
    <w:rsid w:val="00B81997"/>
    <w:rsid w:val="00B830B8"/>
    <w:rsid w:val="00B84115"/>
    <w:rsid w:val="00B8418F"/>
    <w:rsid w:val="00B84688"/>
    <w:rsid w:val="00B84BFA"/>
    <w:rsid w:val="00B863D9"/>
    <w:rsid w:val="00B87C5C"/>
    <w:rsid w:val="00B900DD"/>
    <w:rsid w:val="00B92702"/>
    <w:rsid w:val="00B932DD"/>
    <w:rsid w:val="00B93764"/>
    <w:rsid w:val="00B944D0"/>
    <w:rsid w:val="00B948EB"/>
    <w:rsid w:val="00B961CB"/>
    <w:rsid w:val="00BA1B24"/>
    <w:rsid w:val="00BA1C71"/>
    <w:rsid w:val="00BA20B0"/>
    <w:rsid w:val="00BA4CF5"/>
    <w:rsid w:val="00BA6994"/>
    <w:rsid w:val="00BA6B5B"/>
    <w:rsid w:val="00BA700F"/>
    <w:rsid w:val="00BA790B"/>
    <w:rsid w:val="00BA7DB6"/>
    <w:rsid w:val="00BB1311"/>
    <w:rsid w:val="00BB16A4"/>
    <w:rsid w:val="00BB1BFE"/>
    <w:rsid w:val="00BB3247"/>
    <w:rsid w:val="00BB46FC"/>
    <w:rsid w:val="00BB572A"/>
    <w:rsid w:val="00BB68EF"/>
    <w:rsid w:val="00BB74C1"/>
    <w:rsid w:val="00BB7D7D"/>
    <w:rsid w:val="00BC0EA7"/>
    <w:rsid w:val="00BC2638"/>
    <w:rsid w:val="00BC3F6A"/>
    <w:rsid w:val="00BC499E"/>
    <w:rsid w:val="00BC4AE1"/>
    <w:rsid w:val="00BC6665"/>
    <w:rsid w:val="00BC699E"/>
    <w:rsid w:val="00BC6D57"/>
    <w:rsid w:val="00BD0D97"/>
    <w:rsid w:val="00BD136B"/>
    <w:rsid w:val="00BD20E6"/>
    <w:rsid w:val="00BD3D8C"/>
    <w:rsid w:val="00BD5DB0"/>
    <w:rsid w:val="00BD5F99"/>
    <w:rsid w:val="00BD7853"/>
    <w:rsid w:val="00BE1590"/>
    <w:rsid w:val="00BE354A"/>
    <w:rsid w:val="00BE3C26"/>
    <w:rsid w:val="00BE409A"/>
    <w:rsid w:val="00BE41BF"/>
    <w:rsid w:val="00BE4550"/>
    <w:rsid w:val="00BE4A5B"/>
    <w:rsid w:val="00BE6568"/>
    <w:rsid w:val="00BE743A"/>
    <w:rsid w:val="00BE7EB7"/>
    <w:rsid w:val="00BF1063"/>
    <w:rsid w:val="00BF23F7"/>
    <w:rsid w:val="00BF316B"/>
    <w:rsid w:val="00BF3B10"/>
    <w:rsid w:val="00BF40FD"/>
    <w:rsid w:val="00BF4C97"/>
    <w:rsid w:val="00BF4E0B"/>
    <w:rsid w:val="00BF669A"/>
    <w:rsid w:val="00BF72FF"/>
    <w:rsid w:val="00BF7D1D"/>
    <w:rsid w:val="00C02555"/>
    <w:rsid w:val="00C0316E"/>
    <w:rsid w:val="00C0332A"/>
    <w:rsid w:val="00C035D0"/>
    <w:rsid w:val="00C03A8B"/>
    <w:rsid w:val="00C04CBC"/>
    <w:rsid w:val="00C051E8"/>
    <w:rsid w:val="00C0726B"/>
    <w:rsid w:val="00C07EA1"/>
    <w:rsid w:val="00C11066"/>
    <w:rsid w:val="00C1318D"/>
    <w:rsid w:val="00C137C2"/>
    <w:rsid w:val="00C14FB1"/>
    <w:rsid w:val="00C1582F"/>
    <w:rsid w:val="00C1752D"/>
    <w:rsid w:val="00C17CAD"/>
    <w:rsid w:val="00C2343F"/>
    <w:rsid w:val="00C23639"/>
    <w:rsid w:val="00C23F20"/>
    <w:rsid w:val="00C240B1"/>
    <w:rsid w:val="00C249F2"/>
    <w:rsid w:val="00C24E60"/>
    <w:rsid w:val="00C25485"/>
    <w:rsid w:val="00C30877"/>
    <w:rsid w:val="00C31E92"/>
    <w:rsid w:val="00C3239B"/>
    <w:rsid w:val="00C33805"/>
    <w:rsid w:val="00C33B7C"/>
    <w:rsid w:val="00C341BD"/>
    <w:rsid w:val="00C35649"/>
    <w:rsid w:val="00C3576C"/>
    <w:rsid w:val="00C36580"/>
    <w:rsid w:val="00C36A0B"/>
    <w:rsid w:val="00C411FC"/>
    <w:rsid w:val="00C42B63"/>
    <w:rsid w:val="00C44429"/>
    <w:rsid w:val="00C444A7"/>
    <w:rsid w:val="00C46B41"/>
    <w:rsid w:val="00C507B2"/>
    <w:rsid w:val="00C51CC3"/>
    <w:rsid w:val="00C5501C"/>
    <w:rsid w:val="00C55A3C"/>
    <w:rsid w:val="00C5759F"/>
    <w:rsid w:val="00C57729"/>
    <w:rsid w:val="00C57D65"/>
    <w:rsid w:val="00C60296"/>
    <w:rsid w:val="00C60842"/>
    <w:rsid w:val="00C61400"/>
    <w:rsid w:val="00C61727"/>
    <w:rsid w:val="00C61A79"/>
    <w:rsid w:val="00C61BBC"/>
    <w:rsid w:val="00C624A2"/>
    <w:rsid w:val="00C62A6C"/>
    <w:rsid w:val="00C63A7C"/>
    <w:rsid w:val="00C64D1F"/>
    <w:rsid w:val="00C65202"/>
    <w:rsid w:val="00C653FF"/>
    <w:rsid w:val="00C6555B"/>
    <w:rsid w:val="00C667B4"/>
    <w:rsid w:val="00C66910"/>
    <w:rsid w:val="00C66A97"/>
    <w:rsid w:val="00C66D28"/>
    <w:rsid w:val="00C66D85"/>
    <w:rsid w:val="00C702A0"/>
    <w:rsid w:val="00C721F9"/>
    <w:rsid w:val="00C7277F"/>
    <w:rsid w:val="00C73101"/>
    <w:rsid w:val="00C7332C"/>
    <w:rsid w:val="00C74725"/>
    <w:rsid w:val="00C75402"/>
    <w:rsid w:val="00C75C63"/>
    <w:rsid w:val="00C7645A"/>
    <w:rsid w:val="00C76DE6"/>
    <w:rsid w:val="00C80776"/>
    <w:rsid w:val="00C81B50"/>
    <w:rsid w:val="00C82EE3"/>
    <w:rsid w:val="00C83438"/>
    <w:rsid w:val="00C86653"/>
    <w:rsid w:val="00C87E44"/>
    <w:rsid w:val="00C901D3"/>
    <w:rsid w:val="00C90853"/>
    <w:rsid w:val="00C913A6"/>
    <w:rsid w:val="00C91CAA"/>
    <w:rsid w:val="00C9489B"/>
    <w:rsid w:val="00C95B8E"/>
    <w:rsid w:val="00C95F78"/>
    <w:rsid w:val="00C9693E"/>
    <w:rsid w:val="00C975AD"/>
    <w:rsid w:val="00C979D2"/>
    <w:rsid w:val="00CA067C"/>
    <w:rsid w:val="00CA0CE2"/>
    <w:rsid w:val="00CA19D4"/>
    <w:rsid w:val="00CA1BBE"/>
    <w:rsid w:val="00CA232B"/>
    <w:rsid w:val="00CA4CB5"/>
    <w:rsid w:val="00CA54D4"/>
    <w:rsid w:val="00CA726A"/>
    <w:rsid w:val="00CB269B"/>
    <w:rsid w:val="00CB2BCD"/>
    <w:rsid w:val="00CB2D8F"/>
    <w:rsid w:val="00CB3E93"/>
    <w:rsid w:val="00CB4E4A"/>
    <w:rsid w:val="00CB6846"/>
    <w:rsid w:val="00CC065C"/>
    <w:rsid w:val="00CC10F7"/>
    <w:rsid w:val="00CC28EC"/>
    <w:rsid w:val="00CC420F"/>
    <w:rsid w:val="00CC4C36"/>
    <w:rsid w:val="00CC63E7"/>
    <w:rsid w:val="00CC681A"/>
    <w:rsid w:val="00CC6C27"/>
    <w:rsid w:val="00CD0205"/>
    <w:rsid w:val="00CD039F"/>
    <w:rsid w:val="00CD13A2"/>
    <w:rsid w:val="00CD269D"/>
    <w:rsid w:val="00CD3936"/>
    <w:rsid w:val="00CD45FB"/>
    <w:rsid w:val="00CD605B"/>
    <w:rsid w:val="00CD6726"/>
    <w:rsid w:val="00CE02C3"/>
    <w:rsid w:val="00CE0B70"/>
    <w:rsid w:val="00CE1728"/>
    <w:rsid w:val="00CE28A2"/>
    <w:rsid w:val="00CE48AE"/>
    <w:rsid w:val="00CE4E3A"/>
    <w:rsid w:val="00CE4F9A"/>
    <w:rsid w:val="00CE5E81"/>
    <w:rsid w:val="00CE6F5E"/>
    <w:rsid w:val="00CF0C45"/>
    <w:rsid w:val="00CF2B70"/>
    <w:rsid w:val="00CF4033"/>
    <w:rsid w:val="00CF555A"/>
    <w:rsid w:val="00CF744C"/>
    <w:rsid w:val="00D00965"/>
    <w:rsid w:val="00D041C1"/>
    <w:rsid w:val="00D046AD"/>
    <w:rsid w:val="00D0626B"/>
    <w:rsid w:val="00D0657F"/>
    <w:rsid w:val="00D07E0A"/>
    <w:rsid w:val="00D10293"/>
    <w:rsid w:val="00D1077B"/>
    <w:rsid w:val="00D10ACC"/>
    <w:rsid w:val="00D120DF"/>
    <w:rsid w:val="00D12846"/>
    <w:rsid w:val="00D157E2"/>
    <w:rsid w:val="00D16A48"/>
    <w:rsid w:val="00D16BBB"/>
    <w:rsid w:val="00D204D4"/>
    <w:rsid w:val="00D21010"/>
    <w:rsid w:val="00D2160B"/>
    <w:rsid w:val="00D2268A"/>
    <w:rsid w:val="00D2330C"/>
    <w:rsid w:val="00D23CA5"/>
    <w:rsid w:val="00D23D75"/>
    <w:rsid w:val="00D23DE0"/>
    <w:rsid w:val="00D271B3"/>
    <w:rsid w:val="00D3071F"/>
    <w:rsid w:val="00D3192D"/>
    <w:rsid w:val="00D338AB"/>
    <w:rsid w:val="00D345BD"/>
    <w:rsid w:val="00D368E0"/>
    <w:rsid w:val="00D37260"/>
    <w:rsid w:val="00D376D1"/>
    <w:rsid w:val="00D379C2"/>
    <w:rsid w:val="00D40D49"/>
    <w:rsid w:val="00D4228C"/>
    <w:rsid w:val="00D4272F"/>
    <w:rsid w:val="00D43713"/>
    <w:rsid w:val="00D43B6A"/>
    <w:rsid w:val="00D45E36"/>
    <w:rsid w:val="00D460D6"/>
    <w:rsid w:val="00D504C4"/>
    <w:rsid w:val="00D510D6"/>
    <w:rsid w:val="00D51580"/>
    <w:rsid w:val="00D520C2"/>
    <w:rsid w:val="00D53675"/>
    <w:rsid w:val="00D53D4B"/>
    <w:rsid w:val="00D5428B"/>
    <w:rsid w:val="00D54B97"/>
    <w:rsid w:val="00D565F6"/>
    <w:rsid w:val="00D60069"/>
    <w:rsid w:val="00D67A88"/>
    <w:rsid w:val="00D67DCA"/>
    <w:rsid w:val="00D705FC"/>
    <w:rsid w:val="00D71BC1"/>
    <w:rsid w:val="00D7419E"/>
    <w:rsid w:val="00D74639"/>
    <w:rsid w:val="00D77331"/>
    <w:rsid w:val="00D77ACD"/>
    <w:rsid w:val="00D80AA1"/>
    <w:rsid w:val="00D812C6"/>
    <w:rsid w:val="00D8194F"/>
    <w:rsid w:val="00D83266"/>
    <w:rsid w:val="00D835DB"/>
    <w:rsid w:val="00D85516"/>
    <w:rsid w:val="00D862C9"/>
    <w:rsid w:val="00D87651"/>
    <w:rsid w:val="00D907FD"/>
    <w:rsid w:val="00D91F72"/>
    <w:rsid w:val="00D92340"/>
    <w:rsid w:val="00D937D7"/>
    <w:rsid w:val="00D93F9F"/>
    <w:rsid w:val="00D96E87"/>
    <w:rsid w:val="00DA0192"/>
    <w:rsid w:val="00DA0D7B"/>
    <w:rsid w:val="00DA26C6"/>
    <w:rsid w:val="00DA2D40"/>
    <w:rsid w:val="00DA3220"/>
    <w:rsid w:val="00DA4CD0"/>
    <w:rsid w:val="00DA5684"/>
    <w:rsid w:val="00DA7832"/>
    <w:rsid w:val="00DB047B"/>
    <w:rsid w:val="00DB05F5"/>
    <w:rsid w:val="00DB076E"/>
    <w:rsid w:val="00DB16E9"/>
    <w:rsid w:val="00DB2D8E"/>
    <w:rsid w:val="00DB3FBB"/>
    <w:rsid w:val="00DB5EB0"/>
    <w:rsid w:val="00DB60A3"/>
    <w:rsid w:val="00DB6CBA"/>
    <w:rsid w:val="00DB71EC"/>
    <w:rsid w:val="00DC28B1"/>
    <w:rsid w:val="00DC2EEA"/>
    <w:rsid w:val="00DC4546"/>
    <w:rsid w:val="00DC56BB"/>
    <w:rsid w:val="00DC5DC7"/>
    <w:rsid w:val="00DD0578"/>
    <w:rsid w:val="00DD1048"/>
    <w:rsid w:val="00DD164E"/>
    <w:rsid w:val="00DD3400"/>
    <w:rsid w:val="00DD3B4A"/>
    <w:rsid w:val="00DD475C"/>
    <w:rsid w:val="00DD754F"/>
    <w:rsid w:val="00DE189F"/>
    <w:rsid w:val="00DE32A4"/>
    <w:rsid w:val="00DE5BA8"/>
    <w:rsid w:val="00DE6B93"/>
    <w:rsid w:val="00DE759D"/>
    <w:rsid w:val="00DF31E7"/>
    <w:rsid w:val="00DF4B8B"/>
    <w:rsid w:val="00DF5D6A"/>
    <w:rsid w:val="00DF750F"/>
    <w:rsid w:val="00DF7D19"/>
    <w:rsid w:val="00E0017F"/>
    <w:rsid w:val="00E02DAA"/>
    <w:rsid w:val="00E0338A"/>
    <w:rsid w:val="00E072F7"/>
    <w:rsid w:val="00E11A44"/>
    <w:rsid w:val="00E124C2"/>
    <w:rsid w:val="00E13488"/>
    <w:rsid w:val="00E14049"/>
    <w:rsid w:val="00E15164"/>
    <w:rsid w:val="00E1588C"/>
    <w:rsid w:val="00E15C22"/>
    <w:rsid w:val="00E15DBE"/>
    <w:rsid w:val="00E253F6"/>
    <w:rsid w:val="00E256DF"/>
    <w:rsid w:val="00E25DC8"/>
    <w:rsid w:val="00E25F68"/>
    <w:rsid w:val="00E276BD"/>
    <w:rsid w:val="00E27798"/>
    <w:rsid w:val="00E27A7E"/>
    <w:rsid w:val="00E305D4"/>
    <w:rsid w:val="00E3196A"/>
    <w:rsid w:val="00E33744"/>
    <w:rsid w:val="00E33DA2"/>
    <w:rsid w:val="00E36EFE"/>
    <w:rsid w:val="00E376AC"/>
    <w:rsid w:val="00E37C3C"/>
    <w:rsid w:val="00E43162"/>
    <w:rsid w:val="00E460FF"/>
    <w:rsid w:val="00E4727A"/>
    <w:rsid w:val="00E47E76"/>
    <w:rsid w:val="00E50F8D"/>
    <w:rsid w:val="00E51852"/>
    <w:rsid w:val="00E5230B"/>
    <w:rsid w:val="00E52A9B"/>
    <w:rsid w:val="00E53BE1"/>
    <w:rsid w:val="00E55585"/>
    <w:rsid w:val="00E56675"/>
    <w:rsid w:val="00E57256"/>
    <w:rsid w:val="00E579B9"/>
    <w:rsid w:val="00E57B20"/>
    <w:rsid w:val="00E625B2"/>
    <w:rsid w:val="00E6262E"/>
    <w:rsid w:val="00E639AD"/>
    <w:rsid w:val="00E64510"/>
    <w:rsid w:val="00E65AB2"/>
    <w:rsid w:val="00E66B8C"/>
    <w:rsid w:val="00E67412"/>
    <w:rsid w:val="00E71461"/>
    <w:rsid w:val="00E71CC0"/>
    <w:rsid w:val="00E7246F"/>
    <w:rsid w:val="00E74120"/>
    <w:rsid w:val="00E74DCF"/>
    <w:rsid w:val="00E7514D"/>
    <w:rsid w:val="00E75A39"/>
    <w:rsid w:val="00E76CBA"/>
    <w:rsid w:val="00E76E24"/>
    <w:rsid w:val="00E774C6"/>
    <w:rsid w:val="00E776FF"/>
    <w:rsid w:val="00E77D92"/>
    <w:rsid w:val="00E83729"/>
    <w:rsid w:val="00E837A3"/>
    <w:rsid w:val="00E84013"/>
    <w:rsid w:val="00E84201"/>
    <w:rsid w:val="00E855C5"/>
    <w:rsid w:val="00E85D96"/>
    <w:rsid w:val="00E86A6B"/>
    <w:rsid w:val="00E922A8"/>
    <w:rsid w:val="00E9587A"/>
    <w:rsid w:val="00E96C2C"/>
    <w:rsid w:val="00E976AE"/>
    <w:rsid w:val="00EA0974"/>
    <w:rsid w:val="00EA1298"/>
    <w:rsid w:val="00EA13F0"/>
    <w:rsid w:val="00EA3ADE"/>
    <w:rsid w:val="00EA3FFE"/>
    <w:rsid w:val="00EA46CA"/>
    <w:rsid w:val="00EA5345"/>
    <w:rsid w:val="00EA59E4"/>
    <w:rsid w:val="00EA5E12"/>
    <w:rsid w:val="00EA6059"/>
    <w:rsid w:val="00EA6292"/>
    <w:rsid w:val="00EA6768"/>
    <w:rsid w:val="00EB0739"/>
    <w:rsid w:val="00EB2181"/>
    <w:rsid w:val="00EB3E4C"/>
    <w:rsid w:val="00EB6BF9"/>
    <w:rsid w:val="00EB6E5A"/>
    <w:rsid w:val="00EC0E33"/>
    <w:rsid w:val="00EC12EC"/>
    <w:rsid w:val="00EC1E7C"/>
    <w:rsid w:val="00EC378A"/>
    <w:rsid w:val="00EC3C21"/>
    <w:rsid w:val="00EC4D21"/>
    <w:rsid w:val="00EC5B9B"/>
    <w:rsid w:val="00ED003E"/>
    <w:rsid w:val="00ED3637"/>
    <w:rsid w:val="00ED51C4"/>
    <w:rsid w:val="00ED5850"/>
    <w:rsid w:val="00ED77BB"/>
    <w:rsid w:val="00EE0EA6"/>
    <w:rsid w:val="00EE11AD"/>
    <w:rsid w:val="00EE24E0"/>
    <w:rsid w:val="00EE250F"/>
    <w:rsid w:val="00EE25E1"/>
    <w:rsid w:val="00EE46BF"/>
    <w:rsid w:val="00EE518C"/>
    <w:rsid w:val="00EE569E"/>
    <w:rsid w:val="00EE7E45"/>
    <w:rsid w:val="00EE7F91"/>
    <w:rsid w:val="00EF1B49"/>
    <w:rsid w:val="00EF326D"/>
    <w:rsid w:val="00EF35CD"/>
    <w:rsid w:val="00EF43C7"/>
    <w:rsid w:val="00EF4465"/>
    <w:rsid w:val="00EF4B9C"/>
    <w:rsid w:val="00F023E7"/>
    <w:rsid w:val="00F044FF"/>
    <w:rsid w:val="00F04BF6"/>
    <w:rsid w:val="00F05DDD"/>
    <w:rsid w:val="00F063A6"/>
    <w:rsid w:val="00F06644"/>
    <w:rsid w:val="00F06B31"/>
    <w:rsid w:val="00F100EA"/>
    <w:rsid w:val="00F10BE1"/>
    <w:rsid w:val="00F11DA1"/>
    <w:rsid w:val="00F139DF"/>
    <w:rsid w:val="00F14A64"/>
    <w:rsid w:val="00F153C1"/>
    <w:rsid w:val="00F15C1D"/>
    <w:rsid w:val="00F1698B"/>
    <w:rsid w:val="00F178E4"/>
    <w:rsid w:val="00F2078A"/>
    <w:rsid w:val="00F20C27"/>
    <w:rsid w:val="00F228F9"/>
    <w:rsid w:val="00F2442B"/>
    <w:rsid w:val="00F24DD0"/>
    <w:rsid w:val="00F252B6"/>
    <w:rsid w:val="00F2540B"/>
    <w:rsid w:val="00F262AA"/>
    <w:rsid w:val="00F2720E"/>
    <w:rsid w:val="00F27522"/>
    <w:rsid w:val="00F278A8"/>
    <w:rsid w:val="00F31031"/>
    <w:rsid w:val="00F31912"/>
    <w:rsid w:val="00F33A6E"/>
    <w:rsid w:val="00F33D89"/>
    <w:rsid w:val="00F33E5B"/>
    <w:rsid w:val="00F360A1"/>
    <w:rsid w:val="00F36F6F"/>
    <w:rsid w:val="00F41E3B"/>
    <w:rsid w:val="00F42B53"/>
    <w:rsid w:val="00F436D1"/>
    <w:rsid w:val="00F46B65"/>
    <w:rsid w:val="00F500BE"/>
    <w:rsid w:val="00F50A7D"/>
    <w:rsid w:val="00F54B00"/>
    <w:rsid w:val="00F56E9A"/>
    <w:rsid w:val="00F572AC"/>
    <w:rsid w:val="00F60748"/>
    <w:rsid w:val="00F609C6"/>
    <w:rsid w:val="00F62555"/>
    <w:rsid w:val="00F651D5"/>
    <w:rsid w:val="00F67EF3"/>
    <w:rsid w:val="00F71E1A"/>
    <w:rsid w:val="00F7227E"/>
    <w:rsid w:val="00F72FD6"/>
    <w:rsid w:val="00F732D0"/>
    <w:rsid w:val="00F7433C"/>
    <w:rsid w:val="00F74A10"/>
    <w:rsid w:val="00F75784"/>
    <w:rsid w:val="00F76BA8"/>
    <w:rsid w:val="00F82693"/>
    <w:rsid w:val="00F84244"/>
    <w:rsid w:val="00F849D1"/>
    <w:rsid w:val="00F8602C"/>
    <w:rsid w:val="00F92392"/>
    <w:rsid w:val="00F926A2"/>
    <w:rsid w:val="00F931D6"/>
    <w:rsid w:val="00F9357E"/>
    <w:rsid w:val="00F93AD6"/>
    <w:rsid w:val="00F94421"/>
    <w:rsid w:val="00F95141"/>
    <w:rsid w:val="00F95278"/>
    <w:rsid w:val="00F976C0"/>
    <w:rsid w:val="00FA3135"/>
    <w:rsid w:val="00FA3DC3"/>
    <w:rsid w:val="00FA5456"/>
    <w:rsid w:val="00FA662C"/>
    <w:rsid w:val="00FA7C06"/>
    <w:rsid w:val="00FB1922"/>
    <w:rsid w:val="00FB4F82"/>
    <w:rsid w:val="00FB5155"/>
    <w:rsid w:val="00FB5215"/>
    <w:rsid w:val="00FB571C"/>
    <w:rsid w:val="00FB746C"/>
    <w:rsid w:val="00FB7F57"/>
    <w:rsid w:val="00FC0471"/>
    <w:rsid w:val="00FC105C"/>
    <w:rsid w:val="00FC2687"/>
    <w:rsid w:val="00FC404B"/>
    <w:rsid w:val="00FC4112"/>
    <w:rsid w:val="00FC4A6A"/>
    <w:rsid w:val="00FC4C3C"/>
    <w:rsid w:val="00FC5FDF"/>
    <w:rsid w:val="00FC6501"/>
    <w:rsid w:val="00FC7ECE"/>
    <w:rsid w:val="00FD0023"/>
    <w:rsid w:val="00FD00B0"/>
    <w:rsid w:val="00FD02E0"/>
    <w:rsid w:val="00FD02F8"/>
    <w:rsid w:val="00FD1ED2"/>
    <w:rsid w:val="00FD31A6"/>
    <w:rsid w:val="00FD4DEB"/>
    <w:rsid w:val="00FD5073"/>
    <w:rsid w:val="00FD5DAE"/>
    <w:rsid w:val="00FD5ECB"/>
    <w:rsid w:val="00FD7EC2"/>
    <w:rsid w:val="00FE0579"/>
    <w:rsid w:val="00FE1655"/>
    <w:rsid w:val="00FE3D01"/>
    <w:rsid w:val="00FE4217"/>
    <w:rsid w:val="00FE4A9D"/>
    <w:rsid w:val="00FE672D"/>
    <w:rsid w:val="00FE6F9E"/>
    <w:rsid w:val="00FF0A7D"/>
    <w:rsid w:val="00FF119B"/>
    <w:rsid w:val="00FF41A4"/>
    <w:rsid w:val="00FF4D9F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0BD2E"/>
  <w14:defaultImageDpi w14:val="330"/>
  <w15:chartTrackingRefBased/>
  <w15:docId w15:val="{FF109D3F-1036-4ECE-9FDB-BA1ADFA1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28D"/>
    <w:pPr>
      <w:spacing w:after="0" w:line="240" w:lineRule="auto"/>
    </w:pPr>
    <w:rPr>
      <w:sz w:val="24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512F83"/>
    <w:pPr>
      <w:keepNext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5250"/>
    <w:pPr>
      <w:spacing w:after="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56F"/>
    <w:pPr>
      <w:keepNext/>
      <w:spacing w:after="2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B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qFormat/>
    <w:rsid w:val="00C90853"/>
    <w:pPr>
      <w:autoSpaceDE w:val="0"/>
      <w:autoSpaceDN w:val="0"/>
      <w:adjustRightInd w:val="0"/>
      <w:spacing w:after="240" w:line="276" w:lineRule="auto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90853"/>
    <w:rPr>
      <w:rFonts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2F83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97C70"/>
    <w:pPr>
      <w:ind w:left="720"/>
      <w:contextualSpacing/>
    </w:pPr>
  </w:style>
  <w:style w:type="table" w:styleId="TableGrid">
    <w:name w:val="Table Grid"/>
    <w:basedOn w:val="TableNormal"/>
    <w:uiPriority w:val="39"/>
    <w:rsid w:val="006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97C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7C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7C70"/>
    <w:rPr>
      <w:vertAlign w:val="superscript"/>
    </w:rPr>
  </w:style>
  <w:style w:type="character" w:customStyle="1" w:styleId="lrzxr">
    <w:name w:val="lrzxr"/>
    <w:basedOn w:val="DefaultParagraphFont"/>
    <w:rsid w:val="00F849D1"/>
  </w:style>
  <w:style w:type="character" w:customStyle="1" w:styleId="Heading2Char">
    <w:name w:val="Heading 2 Char"/>
    <w:basedOn w:val="DefaultParagraphFont"/>
    <w:link w:val="Heading2"/>
    <w:uiPriority w:val="9"/>
    <w:rsid w:val="00B35250"/>
    <w:rPr>
      <w:rFonts w:cs="Times New Roman"/>
      <w:b/>
      <w:bCs/>
      <w:i/>
      <w:sz w:val="24"/>
      <w:szCs w:val="24"/>
    </w:rPr>
  </w:style>
  <w:style w:type="character" w:styleId="PlaceholderText">
    <w:name w:val="Placeholder Text"/>
    <w:basedOn w:val="DefaultParagraphFont"/>
    <w:uiPriority w:val="99"/>
    <w:rsid w:val="00BD136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2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D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2CD"/>
    <w:rPr>
      <w:sz w:val="24"/>
    </w:rPr>
  </w:style>
  <w:style w:type="character" w:styleId="Emphasis">
    <w:name w:val="Emphasis"/>
    <w:basedOn w:val="DefaultParagraphFont"/>
    <w:uiPriority w:val="20"/>
    <w:qFormat/>
    <w:rsid w:val="00A83A0C"/>
    <w:rPr>
      <w:b/>
      <w:bCs/>
      <w:i w:val="0"/>
      <w:iCs w:val="0"/>
    </w:rPr>
  </w:style>
  <w:style w:type="character" w:customStyle="1" w:styleId="st1">
    <w:name w:val="st1"/>
    <w:basedOn w:val="DefaultParagraphFont"/>
    <w:rsid w:val="00A83A0C"/>
  </w:style>
  <w:style w:type="paragraph" w:styleId="BalloonText">
    <w:name w:val="Balloon Text"/>
    <w:basedOn w:val="Normal"/>
    <w:link w:val="BalloonTextChar"/>
    <w:uiPriority w:val="99"/>
    <w:semiHidden/>
    <w:unhideWhenUsed/>
    <w:rsid w:val="006013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2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E48A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AC7D59"/>
    <w:pPr>
      <w:spacing w:after="240"/>
      <w:jc w:val="center"/>
    </w:pPr>
    <w:rPr>
      <w:b/>
    </w:rPr>
  </w:style>
  <w:style w:type="character" w:customStyle="1" w:styleId="DateChar">
    <w:name w:val="Date Char"/>
    <w:basedOn w:val="DefaultParagraphFont"/>
    <w:link w:val="Date"/>
    <w:uiPriority w:val="99"/>
    <w:rsid w:val="00AC7D59"/>
    <w:rPr>
      <w:b/>
      <w:sz w:val="24"/>
    </w:rPr>
  </w:style>
  <w:style w:type="paragraph" w:customStyle="1" w:styleId="RecipientAddress">
    <w:name w:val="Recipient Address"/>
    <w:basedOn w:val="NoSpacing"/>
    <w:uiPriority w:val="3"/>
    <w:qFormat/>
    <w:rsid w:val="00D07E0A"/>
    <w:pPr>
      <w:spacing w:after="360"/>
      <w:contextualSpacing/>
    </w:pPr>
    <w:rPr>
      <w:rFonts w:asciiTheme="minorHAnsi" w:hAnsiTheme="minorHAnsi"/>
      <w:color w:val="44546A" w:themeColor="text2"/>
      <w:sz w:val="21"/>
    </w:rPr>
  </w:style>
  <w:style w:type="paragraph" w:styleId="NoSpacing">
    <w:name w:val="No Spacing"/>
    <w:uiPriority w:val="1"/>
    <w:rsid w:val="00D07E0A"/>
    <w:pPr>
      <w:spacing w:after="0" w:line="240" w:lineRule="auto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E34F2"/>
    <w:rPr>
      <w:color w:val="0000FF"/>
      <w:u w:val="single"/>
    </w:rPr>
  </w:style>
  <w:style w:type="character" w:customStyle="1" w:styleId="ilfuvd">
    <w:name w:val="ilfuvd"/>
    <w:basedOn w:val="DefaultParagraphFont"/>
    <w:rsid w:val="00F153C1"/>
  </w:style>
  <w:style w:type="character" w:customStyle="1" w:styleId="Heading3Char">
    <w:name w:val="Heading 3 Char"/>
    <w:basedOn w:val="DefaultParagraphFont"/>
    <w:link w:val="Heading3"/>
    <w:uiPriority w:val="9"/>
    <w:rsid w:val="0000756F"/>
    <w:rPr>
      <w:rFonts w:eastAsiaTheme="majorEastAsia" w:cstheme="majorBidi"/>
      <w:i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645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91F89"/>
    <w:pPr>
      <w:spacing w:after="300"/>
    </w:pPr>
    <w:rPr>
      <w:rFonts w:ascii="Georgia" w:eastAsia="Times New Roman" w:hAnsi="Georgia" w:cs="Times New Roman"/>
      <w:szCs w:val="24"/>
    </w:rPr>
  </w:style>
  <w:style w:type="paragraph" w:styleId="BodyText2">
    <w:name w:val="Body Text 2"/>
    <w:basedOn w:val="BodyText"/>
    <w:link w:val="BodyText2Char"/>
    <w:uiPriority w:val="99"/>
    <w:unhideWhenUsed/>
    <w:qFormat/>
    <w:rsid w:val="003B2996"/>
    <w:pPr>
      <w:spacing w:line="240" w:lineRule="auto"/>
      <w:ind w:left="360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3B2996"/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C6C2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C6C2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C6C2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C6C27"/>
    <w:rPr>
      <w:rFonts w:ascii="Arial" w:eastAsia="Times New Roman" w:hAnsi="Arial" w:cs="Arial"/>
      <w:vanish/>
      <w:sz w:val="16"/>
      <w:szCs w:val="16"/>
    </w:rPr>
  </w:style>
  <w:style w:type="character" w:customStyle="1" w:styleId="aq14fc">
    <w:name w:val="aq14fc"/>
    <w:basedOn w:val="DefaultParagraphFont"/>
    <w:rsid w:val="00CC6C27"/>
  </w:style>
  <w:style w:type="character" w:customStyle="1" w:styleId="r-icuscjfbbra0">
    <w:name w:val="r-icuscjfbbra0"/>
    <w:basedOn w:val="DefaultParagraphFont"/>
    <w:rsid w:val="00CC6C27"/>
  </w:style>
  <w:style w:type="character" w:customStyle="1" w:styleId="yhemcb">
    <w:name w:val="yhemcb"/>
    <w:basedOn w:val="DefaultParagraphFont"/>
    <w:rsid w:val="00CC6C27"/>
  </w:style>
  <w:style w:type="character" w:customStyle="1" w:styleId="w8qarf">
    <w:name w:val="w8qarf"/>
    <w:basedOn w:val="DefaultParagraphFont"/>
    <w:rsid w:val="00CC6C27"/>
  </w:style>
  <w:style w:type="character" w:styleId="FollowedHyperlink">
    <w:name w:val="FollowedHyperlink"/>
    <w:basedOn w:val="DefaultParagraphFont"/>
    <w:uiPriority w:val="99"/>
    <w:semiHidden/>
    <w:unhideWhenUsed/>
    <w:rsid w:val="0090741C"/>
    <w:rPr>
      <w:color w:val="954F72" w:themeColor="followedHyperlink"/>
      <w:u w:val="single"/>
    </w:rPr>
  </w:style>
  <w:style w:type="character" w:customStyle="1" w:styleId="gmail-im">
    <w:name w:val="gmail-im"/>
    <w:basedOn w:val="DefaultParagraphFont"/>
    <w:rsid w:val="007771EC"/>
  </w:style>
  <w:style w:type="character" w:customStyle="1" w:styleId="FontStyle11">
    <w:name w:val="Font Style11"/>
    <w:basedOn w:val="DefaultParagraphFont"/>
    <w:uiPriority w:val="99"/>
    <w:rsid w:val="00B66A39"/>
    <w:rPr>
      <w:rFonts w:ascii="Franklin Gothic Heavy" w:hAnsi="Franklin Gothic Heavy" w:cs="Franklin Gothic Heavy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B66A39"/>
    <w:rPr>
      <w:rFonts w:ascii="Franklin Gothic Heavy" w:hAnsi="Franklin Gothic Heavy" w:cs="Franklin Gothic Heavy"/>
      <w:smallCaps/>
      <w:sz w:val="16"/>
      <w:szCs w:val="16"/>
    </w:rPr>
  </w:style>
  <w:style w:type="character" w:customStyle="1" w:styleId="FontStyle14">
    <w:name w:val="Font Style14"/>
    <w:basedOn w:val="DefaultParagraphFont"/>
    <w:uiPriority w:val="99"/>
    <w:rsid w:val="00B66A39"/>
    <w:rPr>
      <w:rFonts w:ascii="Franklin Gothic Heavy" w:hAnsi="Franklin Gothic Heavy" w:cs="Franklin Gothic Heavy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B0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Revision">
    <w:name w:val="Revision"/>
    <w:hidden/>
    <w:uiPriority w:val="99"/>
    <w:semiHidden/>
    <w:rsid w:val="00E55585"/>
    <w:pPr>
      <w:spacing w:after="0" w:line="240" w:lineRule="auto"/>
    </w:pPr>
    <w:rPr>
      <w:sz w:val="24"/>
    </w:rPr>
  </w:style>
  <w:style w:type="paragraph" w:customStyle="1" w:styleId="pf0">
    <w:name w:val="pf0"/>
    <w:basedOn w:val="Normal"/>
    <w:rsid w:val="0060371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f01">
    <w:name w:val="cf01"/>
    <w:basedOn w:val="DefaultParagraphFont"/>
    <w:rsid w:val="00603712"/>
    <w:rPr>
      <w:rFonts w:ascii="Segoe UI" w:hAnsi="Segoe UI" w:cs="Segoe UI" w:hint="default"/>
      <w:sz w:val="18"/>
      <w:szCs w:val="18"/>
    </w:rPr>
  </w:style>
  <w:style w:type="character" w:customStyle="1" w:styleId="top-cardsubline-item">
    <w:name w:val="top-card__subline-item"/>
    <w:basedOn w:val="DefaultParagraphFont"/>
    <w:rsid w:val="009108E4"/>
  </w:style>
  <w:style w:type="character" w:styleId="Strong">
    <w:name w:val="Strong"/>
    <w:basedOn w:val="DefaultParagraphFont"/>
    <w:uiPriority w:val="22"/>
    <w:qFormat/>
    <w:rsid w:val="00902C32"/>
    <w:rPr>
      <w:b/>
      <w:bCs/>
    </w:rPr>
  </w:style>
  <w:style w:type="table" w:styleId="ListTable3">
    <w:name w:val="List Table 3"/>
    <w:basedOn w:val="TableNormal"/>
    <w:uiPriority w:val="48"/>
    <w:rsid w:val="00DD10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5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51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4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3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6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90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4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02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6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134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8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8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93651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9063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62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6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45526">
                                                  <w:marLeft w:val="360"/>
                                                  <w:marRight w:val="36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2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42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4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5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867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6720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68689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5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5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67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RC%20Board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661D-AF43-46DA-AA49-73BAAC09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WRC Board Minutes</Template>
  <TotalTime>1</TotalTime>
  <Pages>4</Pages>
  <Words>852</Words>
  <Characters>4859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Board of Directors of the Wisconsin Religious Collaborative</dc:subject>
  <dc:creator>Theresa Sandok</dc:creator>
  <cp:keywords/>
  <dc:description/>
  <cp:lastModifiedBy>Julie Tydrich</cp:lastModifiedBy>
  <cp:revision>2</cp:revision>
  <cp:lastPrinted>2022-07-17T16:48:00Z</cp:lastPrinted>
  <dcterms:created xsi:type="dcterms:W3CDTF">2024-03-04T23:27:00Z</dcterms:created>
  <dcterms:modified xsi:type="dcterms:W3CDTF">2024-03-04T23:27:00Z</dcterms:modified>
  <cp:category>March 12, 2018, at the motherhouse of the Sisters of St. Francis of Assisi in St. Francis, Wis., by Pat Cormack, SCSC.</cp:category>
</cp:coreProperties>
</file>